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A41B" w14:textId="542762EF" w:rsidR="000B56DA" w:rsidRDefault="000B56DA" w:rsidP="000B56DA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5835D3" wp14:editId="7C4CDD49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738370" cy="1037590"/>
            <wp:effectExtent l="0" t="0" r="5080" b="0"/>
            <wp:wrapNone/>
            <wp:docPr id="10" name="Picture 21" descr="C:\Users\Admin\AppData\Local\Packages\Microsoft.Windows.Photos_8wekyb3d8bbwe\TempState\ShareServiceTempFolder\HNC Logo Main Transparent Background Resiz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Packages\Microsoft.Windows.Photos_8wekyb3d8bbwe\TempState\ShareServiceTempFolder\HNC Logo Main Transparent Background Resized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59FC75" w14:textId="34728090" w:rsidR="003B2588" w:rsidRDefault="003B2588" w:rsidP="00115C08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</w:p>
    <w:p w14:paraId="743CCCAD" w14:textId="79581002" w:rsidR="00407C4A" w:rsidRDefault="00407C4A" w:rsidP="00115C08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  <w:r>
        <w:rPr>
          <w:rFonts w:ascii="Helvetica Now" w:hAnsi="Helvetica Now" w:cs="Calibri"/>
          <w:b/>
          <w:noProof/>
          <w:color w:val="3C5D84"/>
        </w:rPr>
        <w:t>__________________</w:t>
      </w:r>
    </w:p>
    <w:p w14:paraId="19B629AD" w14:textId="7FBB55D3" w:rsidR="00407C4A" w:rsidRDefault="00407C4A" w:rsidP="00115C08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</w:p>
    <w:p w14:paraId="0F0B6506" w14:textId="77777777" w:rsidR="00E025C1" w:rsidRDefault="00E025C1" w:rsidP="00115C08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</w:p>
    <w:p w14:paraId="7B2F9001" w14:textId="7FF25931" w:rsidR="003A7468" w:rsidRDefault="00091501" w:rsidP="00115C08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  <w:r>
        <w:rPr>
          <w:rFonts w:ascii="Helvetica Now" w:hAnsi="Helvetica Now" w:cs="Calibri"/>
          <w:b/>
          <w:noProof/>
          <w:color w:val="BF2168"/>
        </w:rPr>
        <w:t xml:space="preserve">New </w:t>
      </w:r>
      <w:r>
        <w:rPr>
          <w:rFonts w:ascii="Helvetica Now" w:hAnsi="Helvetica Now" w:cs="Calibri"/>
          <w:b/>
          <w:noProof/>
          <w:color w:val="3C5D84"/>
        </w:rPr>
        <w:t>–</w:t>
      </w:r>
      <w:r w:rsidR="00917455">
        <w:rPr>
          <w:rFonts w:ascii="Helvetica Now" w:hAnsi="Helvetica Now" w:cs="Calibri"/>
          <w:b/>
          <w:noProof/>
          <w:color w:val="3C5D84"/>
        </w:rPr>
        <w:t xml:space="preserve"> </w:t>
      </w:r>
      <w:r>
        <w:rPr>
          <w:rFonts w:ascii="Helvetica Now" w:hAnsi="Helvetica Now" w:cs="Calibri"/>
          <w:b/>
          <w:noProof/>
          <w:color w:val="3C5D84"/>
        </w:rPr>
        <w:t xml:space="preserve">Exercise </w:t>
      </w:r>
      <w:r w:rsidR="003A7468">
        <w:rPr>
          <w:rFonts w:ascii="Helvetica Now" w:hAnsi="Helvetica Now" w:cs="Calibri"/>
          <w:b/>
          <w:noProof/>
          <w:color w:val="3C5D84"/>
        </w:rPr>
        <w:t xml:space="preserve">(and singing) </w:t>
      </w:r>
      <w:r>
        <w:rPr>
          <w:rFonts w:ascii="Helvetica Now" w:hAnsi="Helvetica Now" w:cs="Calibri"/>
          <w:b/>
          <w:noProof/>
          <w:color w:val="3C5D84"/>
        </w:rPr>
        <w:t>classes</w:t>
      </w:r>
      <w:r w:rsidR="00917455">
        <w:rPr>
          <w:rFonts w:ascii="Helvetica Now" w:hAnsi="Helvetica Now" w:cs="Calibri"/>
          <w:b/>
          <w:noProof/>
          <w:color w:val="3C5D84"/>
        </w:rPr>
        <w:t>!</w:t>
      </w:r>
    </w:p>
    <w:p w14:paraId="4FD4F7FE" w14:textId="7A081BCB" w:rsidR="00A27272" w:rsidRDefault="00583A61" w:rsidP="00A27272">
      <w:pPr>
        <w:shd w:val="clear" w:color="auto" w:fill="FFFFFF"/>
        <w:rPr>
          <w:rFonts w:asciiTheme="minorHAnsi" w:hAnsiTheme="minorHAnsi" w:cstheme="minorHAnsi"/>
          <w:bCs/>
          <w:noProof/>
        </w:rPr>
      </w:pPr>
      <w:r>
        <w:rPr>
          <w:noProof/>
        </w:rPr>
        <w:drawing>
          <wp:anchor distT="0" distB="0" distL="114300" distR="114300" simplePos="0" relativeHeight="251686918" behindDoc="0" locked="0" layoutInCell="1" allowOverlap="1" wp14:anchorId="38263C16" wp14:editId="06F8A9DD">
            <wp:simplePos x="0" y="0"/>
            <wp:positionH relativeFrom="margin">
              <wp:align>left</wp:align>
            </wp:positionH>
            <wp:positionV relativeFrom="paragraph">
              <wp:posOffset>524400</wp:posOffset>
            </wp:positionV>
            <wp:extent cx="3633470" cy="3633470"/>
            <wp:effectExtent l="0" t="0" r="5080" b="5080"/>
            <wp:wrapSquare wrapText="bothSides"/>
            <wp:docPr id="1148463677" name="Picture 1" descr="A collage of poster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63677" name="Picture 1" descr="A collage of posters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272">
        <w:rPr>
          <w:rFonts w:asciiTheme="minorHAnsi" w:hAnsiTheme="minorHAnsi" w:cstheme="minorHAnsi"/>
          <w:bCs/>
          <w:noProof/>
        </w:rPr>
        <w:t xml:space="preserve">Sarah is </w:t>
      </w:r>
      <w:r w:rsidR="003A7468" w:rsidRPr="00782A20">
        <w:rPr>
          <w:rFonts w:asciiTheme="minorHAnsi" w:hAnsiTheme="minorHAnsi" w:cstheme="minorHAnsi"/>
          <w:bCs/>
          <w:noProof/>
        </w:rPr>
        <w:t>hosting several new exercise classes, along with singing lessons.</w:t>
      </w:r>
      <w:r w:rsidR="003F1FA2">
        <w:rPr>
          <w:rFonts w:asciiTheme="minorHAnsi" w:hAnsiTheme="minorHAnsi" w:cstheme="minorHAnsi"/>
          <w:bCs/>
          <w:noProof/>
        </w:rPr>
        <w:t xml:space="preserve"> Here are just a few of her new classes: </w:t>
      </w:r>
    </w:p>
    <w:p w14:paraId="74806FF6" w14:textId="4B67DD5A" w:rsidR="00E025C1" w:rsidRPr="004F5923" w:rsidRDefault="00CA11E4" w:rsidP="00E025C1">
      <w:pPr>
        <w:shd w:val="clear" w:color="auto" w:fill="FFFFFF"/>
        <w:rPr>
          <w:rFonts w:asciiTheme="minorHAnsi" w:hAnsiTheme="minorHAnsi" w:cstheme="minorHAnsi"/>
          <w:bCs/>
          <w:noProof/>
        </w:rPr>
      </w:pPr>
      <w:r w:rsidRPr="00782A20">
        <w:rPr>
          <w:rFonts w:asciiTheme="minorHAnsi" w:hAnsiTheme="minorHAnsi" w:cstheme="minorHAnsi"/>
          <w:bCs/>
          <w:noProof/>
        </w:rPr>
        <w:br/>
      </w:r>
      <w:r w:rsidR="00E025C1" w:rsidRPr="004F5923">
        <w:rPr>
          <w:rFonts w:asciiTheme="minorHAnsi" w:hAnsiTheme="minorHAnsi" w:cstheme="minorHAnsi"/>
          <w:bCs/>
          <w:noProof/>
        </w:rPr>
        <w:t xml:space="preserve">We encourage both old and new users of the centre to explore whether there </w:t>
      </w:r>
      <w:r w:rsidR="0048659E" w:rsidRPr="004F5923">
        <w:rPr>
          <w:rFonts w:asciiTheme="minorHAnsi" w:hAnsiTheme="minorHAnsi" w:cstheme="minorHAnsi"/>
          <w:bCs/>
          <w:noProof/>
        </w:rPr>
        <w:t>are any new sessions they would like to explore, please contact sarah on</w:t>
      </w:r>
    </w:p>
    <w:p w14:paraId="7E543224" w14:textId="2B697FB0" w:rsidR="00E025C1" w:rsidRPr="00782A20" w:rsidRDefault="00E025C1" w:rsidP="00E025C1">
      <w:pPr>
        <w:shd w:val="clear" w:color="auto" w:fill="FFFFFF"/>
        <w:rPr>
          <w:rFonts w:asciiTheme="minorHAnsi" w:hAnsiTheme="minorHAnsi" w:cstheme="minorHAnsi"/>
          <w:bCs/>
          <w:noProof/>
          <w:sz w:val="23"/>
          <w:szCs w:val="23"/>
        </w:rPr>
      </w:pPr>
      <w:hyperlink r:id="rId13" w:history="1">
        <w:r w:rsidRPr="004F5923">
          <w:rPr>
            <w:rStyle w:val="Hyperlink"/>
            <w:rFonts w:asciiTheme="minorHAnsi" w:hAnsiTheme="minorHAnsi" w:cstheme="minorHAnsi"/>
            <w:bCs/>
            <w:noProof/>
          </w:rPr>
          <w:t>Thrivewithsarahg@gmail.com</w:t>
        </w:r>
      </w:hyperlink>
      <w:r w:rsidRPr="004F5923">
        <w:rPr>
          <w:rFonts w:asciiTheme="minorHAnsi" w:hAnsiTheme="minorHAnsi" w:cstheme="minorHAnsi"/>
          <w:bCs/>
          <w:noProof/>
        </w:rPr>
        <w:t xml:space="preserve"> Mobile </w:t>
      </w:r>
      <w:r w:rsidR="0027270F" w:rsidRPr="004F5923">
        <w:rPr>
          <w:rFonts w:asciiTheme="minorHAnsi" w:hAnsiTheme="minorHAnsi" w:cstheme="minorHAnsi"/>
          <w:bCs/>
          <w:noProof/>
        </w:rPr>
        <w:t>–</w:t>
      </w:r>
      <w:r w:rsidRPr="004F5923">
        <w:rPr>
          <w:rFonts w:asciiTheme="minorHAnsi" w:hAnsiTheme="minorHAnsi" w:cstheme="minorHAnsi"/>
          <w:bCs/>
          <w:noProof/>
        </w:rPr>
        <w:t xml:space="preserve"> 07712658001</w:t>
      </w:r>
      <w:r w:rsidR="0027270F">
        <w:rPr>
          <w:rFonts w:asciiTheme="minorHAnsi" w:hAnsiTheme="minorHAnsi" w:cstheme="minorHAnsi"/>
          <w:bCs/>
          <w:noProof/>
          <w:sz w:val="23"/>
          <w:szCs w:val="23"/>
        </w:rPr>
        <w:br/>
      </w:r>
      <w:r w:rsidR="0027270F">
        <w:rPr>
          <w:rFonts w:asciiTheme="minorHAnsi" w:hAnsiTheme="minorHAnsi" w:cstheme="minorHAnsi"/>
          <w:bCs/>
          <w:noProof/>
          <w:sz w:val="23"/>
          <w:szCs w:val="23"/>
        </w:rPr>
        <w:br/>
      </w:r>
      <w:r w:rsidR="0027270F" w:rsidRPr="004F5923">
        <w:rPr>
          <w:rFonts w:asciiTheme="minorHAnsi" w:hAnsiTheme="minorHAnsi" w:cstheme="minorHAnsi"/>
          <w:bCs/>
          <w:noProof/>
        </w:rPr>
        <w:t>Sarahs Singing lessons run on Tuesdays from 1pm – 1.45pm. These sessions are fun and uplifting, providing vocal exercises and breathing techniques along with relaxation, which help with both singing and speech.</w:t>
      </w:r>
      <w:r w:rsidR="0027270F" w:rsidRPr="004F5923">
        <w:rPr>
          <w:rFonts w:asciiTheme="minorHAnsi" w:hAnsiTheme="minorHAnsi" w:cstheme="minorHAnsi"/>
          <w:bCs/>
          <w:noProof/>
        </w:rPr>
        <w:br/>
        <w:t>Join us for a good sing along to many of your favourite tunes.</w:t>
      </w:r>
      <w:r w:rsidR="0027270F">
        <w:rPr>
          <w:rFonts w:asciiTheme="minorHAnsi" w:hAnsiTheme="minorHAnsi" w:cstheme="minorHAnsi"/>
          <w:bCs/>
          <w:noProof/>
          <w:sz w:val="23"/>
          <w:szCs w:val="23"/>
        </w:rPr>
        <w:br/>
      </w:r>
      <w:r w:rsidR="0027270F">
        <w:rPr>
          <w:rFonts w:asciiTheme="minorHAnsi" w:hAnsiTheme="minorHAnsi" w:cstheme="minorHAnsi"/>
          <w:bCs/>
          <w:noProof/>
          <w:sz w:val="23"/>
          <w:szCs w:val="23"/>
        </w:rPr>
        <w:br/>
      </w:r>
      <w:r w:rsidR="005B0EC6">
        <w:rPr>
          <w:rFonts w:ascii="Helvetica Now" w:hAnsi="Helvetica Now" w:cs="Calibri"/>
          <w:b/>
          <w:noProof/>
          <w:color w:val="3C5D84"/>
        </w:rPr>
        <w:t xml:space="preserve">Halloween </w:t>
      </w:r>
      <w:r w:rsidR="005B0EC6">
        <w:rPr>
          <w:rFonts w:ascii="Helvetica Now" w:hAnsi="Helvetica Now" w:cs="Calibri"/>
          <w:b/>
          <w:noProof/>
          <w:color w:val="BF2168"/>
        </w:rPr>
        <w:t xml:space="preserve">Tea Party – </w:t>
      </w:r>
      <w:r w:rsidR="005B0EC6" w:rsidRPr="00583A61">
        <w:rPr>
          <w:rFonts w:asciiTheme="minorHAnsi" w:hAnsiTheme="minorHAnsi" w:cstheme="minorHAnsi"/>
          <w:bCs/>
          <w:noProof/>
          <w:sz w:val="23"/>
          <w:szCs w:val="23"/>
        </w:rPr>
        <w:t>We are hosting a halloween</w:t>
      </w:r>
      <w:r w:rsidR="00583A61" w:rsidRPr="00583A61">
        <w:rPr>
          <w:rFonts w:asciiTheme="minorHAnsi" w:hAnsiTheme="minorHAnsi" w:cstheme="minorHAnsi"/>
          <w:bCs/>
          <w:noProof/>
          <w:sz w:val="23"/>
          <w:szCs w:val="23"/>
        </w:rPr>
        <w:t xml:space="preserve"> afternoon</w:t>
      </w:r>
      <w:r w:rsidR="005B0EC6" w:rsidRPr="00583A61">
        <w:rPr>
          <w:rFonts w:asciiTheme="minorHAnsi" w:hAnsiTheme="minorHAnsi" w:cstheme="minorHAnsi"/>
          <w:bCs/>
          <w:noProof/>
          <w:sz w:val="23"/>
          <w:szCs w:val="23"/>
        </w:rPr>
        <w:t xml:space="preserve"> tea part</w:t>
      </w:r>
      <w:r w:rsidR="00583A61" w:rsidRPr="00583A61">
        <w:rPr>
          <w:rFonts w:asciiTheme="minorHAnsi" w:hAnsiTheme="minorHAnsi" w:cstheme="minorHAnsi"/>
          <w:bCs/>
          <w:noProof/>
          <w:sz w:val="23"/>
          <w:szCs w:val="23"/>
        </w:rPr>
        <w:t>y</w:t>
      </w:r>
      <w:r w:rsidR="005B0EC6" w:rsidRPr="00583A61">
        <w:rPr>
          <w:rFonts w:asciiTheme="minorHAnsi" w:hAnsiTheme="minorHAnsi" w:cstheme="minorHAnsi"/>
          <w:bCs/>
          <w:noProof/>
          <w:sz w:val="23"/>
          <w:szCs w:val="23"/>
        </w:rPr>
        <w:t xml:space="preserve"> on the 30</w:t>
      </w:r>
      <w:r w:rsidR="005B0EC6" w:rsidRPr="00583A61">
        <w:rPr>
          <w:rFonts w:asciiTheme="minorHAnsi" w:hAnsiTheme="minorHAnsi" w:cstheme="minorHAnsi"/>
          <w:bCs/>
          <w:noProof/>
          <w:sz w:val="23"/>
          <w:szCs w:val="23"/>
          <w:vertAlign w:val="superscript"/>
        </w:rPr>
        <w:t>th</w:t>
      </w:r>
      <w:r w:rsidR="005B0EC6" w:rsidRPr="00583A61">
        <w:rPr>
          <w:rFonts w:asciiTheme="minorHAnsi" w:hAnsiTheme="minorHAnsi" w:cstheme="minorHAnsi"/>
          <w:bCs/>
          <w:noProof/>
          <w:sz w:val="23"/>
          <w:szCs w:val="23"/>
        </w:rPr>
        <w:t xml:space="preserve"> of October</w:t>
      </w:r>
      <w:r w:rsidR="00583A61" w:rsidRPr="00583A61">
        <w:rPr>
          <w:rFonts w:asciiTheme="minorHAnsi" w:hAnsiTheme="minorHAnsi" w:cstheme="minorHAnsi"/>
          <w:bCs/>
          <w:noProof/>
          <w:sz w:val="23"/>
          <w:szCs w:val="23"/>
        </w:rPr>
        <w:t xml:space="preserve"> from 3-5pm</w:t>
      </w:r>
      <w:r w:rsidR="00583A61">
        <w:rPr>
          <w:rFonts w:asciiTheme="minorHAnsi" w:hAnsiTheme="minorHAnsi" w:cstheme="minorHAnsi"/>
          <w:bCs/>
          <w:noProof/>
          <w:sz w:val="23"/>
          <w:szCs w:val="23"/>
        </w:rPr>
        <w:t>.</w:t>
      </w:r>
      <w:r w:rsidR="00583A61" w:rsidRPr="00583A61">
        <w:rPr>
          <w:rFonts w:asciiTheme="minorHAnsi" w:hAnsiTheme="minorHAnsi" w:cstheme="minorHAnsi"/>
          <w:bCs/>
          <w:noProof/>
          <w:sz w:val="23"/>
          <w:szCs w:val="23"/>
        </w:rPr>
        <w:t xml:space="preserve"> </w:t>
      </w:r>
      <w:r w:rsidR="00583A61">
        <w:rPr>
          <w:rFonts w:asciiTheme="minorHAnsi" w:hAnsiTheme="minorHAnsi" w:cstheme="minorHAnsi"/>
          <w:bCs/>
          <w:noProof/>
          <w:sz w:val="23"/>
          <w:szCs w:val="23"/>
        </w:rPr>
        <w:t>T</w:t>
      </w:r>
      <w:r w:rsidR="00583A61" w:rsidRPr="00583A61">
        <w:rPr>
          <w:rFonts w:asciiTheme="minorHAnsi" w:hAnsiTheme="minorHAnsi" w:cstheme="minorHAnsi"/>
          <w:bCs/>
          <w:noProof/>
          <w:sz w:val="23"/>
          <w:szCs w:val="23"/>
        </w:rPr>
        <w:t>he mayoress Cllr Audrey McAdam (who is one of our benefactors) will be in attendance</w:t>
      </w:r>
      <w:r w:rsidR="00462B96">
        <w:rPr>
          <w:rFonts w:asciiTheme="minorHAnsi" w:hAnsiTheme="minorHAnsi" w:cstheme="minorHAnsi"/>
          <w:bCs/>
          <w:noProof/>
          <w:sz w:val="23"/>
          <w:szCs w:val="23"/>
        </w:rPr>
        <w:t>.</w:t>
      </w:r>
      <w:r w:rsidR="00583A61" w:rsidRPr="00583A61">
        <w:rPr>
          <w:rFonts w:asciiTheme="minorHAnsi" w:hAnsiTheme="minorHAnsi" w:cstheme="minorHAnsi"/>
          <w:bCs/>
          <w:noProof/>
          <w:sz w:val="23"/>
          <w:szCs w:val="23"/>
        </w:rPr>
        <w:t xml:space="preserve"> </w:t>
      </w:r>
      <w:r w:rsidR="00462B96">
        <w:rPr>
          <w:rFonts w:asciiTheme="minorHAnsi" w:hAnsiTheme="minorHAnsi" w:cstheme="minorHAnsi"/>
          <w:bCs/>
          <w:noProof/>
          <w:sz w:val="23"/>
          <w:szCs w:val="23"/>
        </w:rPr>
        <w:t>B</w:t>
      </w:r>
      <w:r w:rsidR="00583A61" w:rsidRPr="00583A61">
        <w:rPr>
          <w:rFonts w:asciiTheme="minorHAnsi" w:hAnsiTheme="minorHAnsi" w:cstheme="minorHAnsi"/>
          <w:bCs/>
          <w:noProof/>
          <w:sz w:val="23"/>
          <w:szCs w:val="23"/>
        </w:rPr>
        <w:t>ayleaf care homes</w:t>
      </w:r>
      <w:r w:rsidR="00583A61">
        <w:rPr>
          <w:rFonts w:asciiTheme="minorHAnsi" w:hAnsiTheme="minorHAnsi" w:cstheme="minorHAnsi"/>
          <w:bCs/>
          <w:noProof/>
          <w:sz w:val="23"/>
          <w:szCs w:val="23"/>
        </w:rPr>
        <w:t xml:space="preserve"> are</w:t>
      </w:r>
      <w:r w:rsidR="00583A61" w:rsidRPr="00583A61">
        <w:rPr>
          <w:rFonts w:asciiTheme="minorHAnsi" w:hAnsiTheme="minorHAnsi" w:cstheme="minorHAnsi"/>
          <w:bCs/>
          <w:noProof/>
          <w:sz w:val="23"/>
          <w:szCs w:val="23"/>
        </w:rPr>
        <w:t xml:space="preserve"> generously providing the food for this event. Tickets are £5 per person</w:t>
      </w:r>
      <w:r w:rsidR="00DB088A">
        <w:rPr>
          <w:rFonts w:asciiTheme="minorHAnsi" w:hAnsiTheme="minorHAnsi" w:cstheme="minorHAnsi"/>
          <w:bCs/>
          <w:noProof/>
          <w:sz w:val="23"/>
          <w:szCs w:val="23"/>
        </w:rPr>
        <w:t>.</w:t>
      </w:r>
    </w:p>
    <w:p w14:paraId="229B0068" w14:textId="77777777" w:rsidR="00A27272" w:rsidRDefault="00A27272" w:rsidP="00E025C1">
      <w:pPr>
        <w:shd w:val="clear" w:color="auto" w:fill="FFFFFF"/>
        <w:rPr>
          <w:rFonts w:asciiTheme="minorHAnsi" w:hAnsiTheme="minorHAnsi" w:cstheme="minorHAnsi"/>
          <w:bCs/>
          <w:noProof/>
          <w:sz w:val="23"/>
          <w:szCs w:val="23"/>
        </w:rPr>
      </w:pPr>
    </w:p>
    <w:p w14:paraId="41D7DB4C" w14:textId="77777777" w:rsidR="00A27272" w:rsidRDefault="00A27272" w:rsidP="00E025C1">
      <w:pPr>
        <w:shd w:val="clear" w:color="auto" w:fill="FFFFFF"/>
        <w:rPr>
          <w:rFonts w:asciiTheme="minorHAnsi" w:hAnsiTheme="minorHAnsi" w:cstheme="minorHAnsi"/>
          <w:bCs/>
          <w:noProof/>
          <w:sz w:val="23"/>
          <w:szCs w:val="23"/>
        </w:rPr>
      </w:pPr>
    </w:p>
    <w:p w14:paraId="3057F0BA" w14:textId="77777777" w:rsidR="00A27272" w:rsidRDefault="00A27272" w:rsidP="00E025C1">
      <w:pPr>
        <w:shd w:val="clear" w:color="auto" w:fill="FFFFFF"/>
        <w:rPr>
          <w:rFonts w:asciiTheme="minorHAnsi" w:hAnsiTheme="minorHAnsi" w:cstheme="minorHAnsi"/>
          <w:bCs/>
          <w:noProof/>
          <w:sz w:val="23"/>
          <w:szCs w:val="23"/>
        </w:rPr>
      </w:pPr>
    </w:p>
    <w:p w14:paraId="157918A5" w14:textId="748D45C2" w:rsidR="00773B23" w:rsidRDefault="00773B23" w:rsidP="00773B23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  <w:r>
        <w:rPr>
          <w:rFonts w:ascii="Helvetica Now" w:hAnsi="Helvetica Now" w:cs="Calibri"/>
          <w:b/>
          <w:noProof/>
          <w:color w:val="3C5D84"/>
        </w:rPr>
        <w:t>__________________________________________</w:t>
      </w:r>
    </w:p>
    <w:p w14:paraId="3D916400" w14:textId="77777777" w:rsidR="004F5923" w:rsidRPr="00181119" w:rsidRDefault="004F5923" w:rsidP="00773B23">
      <w:pPr>
        <w:shd w:val="clear" w:color="auto" w:fill="FFFFFF"/>
        <w:rPr>
          <w:rFonts w:asciiTheme="minorHAnsi" w:hAnsiTheme="minorHAnsi" w:cstheme="minorHAnsi"/>
          <w:bCs/>
          <w:noProof/>
          <w:color w:val="3C5D84"/>
        </w:rPr>
      </w:pPr>
    </w:p>
    <w:p w14:paraId="035E0DB3" w14:textId="5F32831C" w:rsidR="00975FDF" w:rsidRDefault="004F5923" w:rsidP="00782A20">
      <w:pPr>
        <w:pStyle w:val="NormalWeb"/>
        <w:rPr>
          <w:rFonts w:asciiTheme="minorHAnsi" w:hAnsiTheme="minorHAnsi" w:cstheme="minorHAnsi"/>
          <w:bCs/>
          <w:noProof/>
        </w:rPr>
      </w:pPr>
      <w:r>
        <w:rPr>
          <w:noProof/>
        </w:rPr>
        <w:drawing>
          <wp:anchor distT="0" distB="0" distL="114300" distR="114300" simplePos="0" relativeHeight="251681798" behindDoc="1" locked="0" layoutInCell="1" allowOverlap="1" wp14:anchorId="7B16E781" wp14:editId="03979D33">
            <wp:simplePos x="0" y="0"/>
            <wp:positionH relativeFrom="column">
              <wp:align>right</wp:align>
            </wp:positionH>
            <wp:positionV relativeFrom="paragraph">
              <wp:posOffset>448476</wp:posOffset>
            </wp:positionV>
            <wp:extent cx="2121535" cy="1514475"/>
            <wp:effectExtent l="0" t="0" r="0" b="9525"/>
            <wp:wrapSquare wrapText="bothSides"/>
            <wp:docPr id="1650813054" name="Picture 3" descr="A neon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13054" name="Picture 3" descr="A neon sig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A20">
        <w:rPr>
          <w:rFonts w:ascii="Helvetica Now" w:hAnsi="Helvetica Now" w:cs="Calibri"/>
          <w:b/>
          <w:noProof/>
          <w:color w:val="3C5D84"/>
        </w:rPr>
        <w:t xml:space="preserve">Quiz </w:t>
      </w:r>
      <w:r w:rsidR="00782A20">
        <w:rPr>
          <w:rFonts w:ascii="Helvetica Now" w:hAnsi="Helvetica Now" w:cs="Calibri"/>
          <w:b/>
          <w:noProof/>
          <w:color w:val="BF2168"/>
        </w:rPr>
        <w:t xml:space="preserve">Night – </w:t>
      </w:r>
      <w:r w:rsidR="00782A20">
        <w:rPr>
          <w:rFonts w:ascii="Helvetica Now" w:hAnsi="Helvetica Now" w:cs="Calibri"/>
          <w:b/>
          <w:noProof/>
          <w:color w:val="3C5D84"/>
        </w:rPr>
        <w:t xml:space="preserve">October </w:t>
      </w:r>
      <w:r w:rsidR="00967A74">
        <w:rPr>
          <w:rFonts w:ascii="Helvetica Now" w:hAnsi="Helvetica Now" w:cs="Calibri"/>
          <w:b/>
          <w:noProof/>
          <w:color w:val="3C5D84"/>
        </w:rPr>
        <w:t>25</w:t>
      </w:r>
      <w:r w:rsidR="00782A20">
        <w:rPr>
          <w:rFonts w:ascii="Helvetica Now" w:hAnsi="Helvetica Now" w:cs="Calibri"/>
          <w:b/>
          <w:noProof/>
          <w:color w:val="3C5D84"/>
        </w:rPr>
        <w:t>th</w:t>
      </w:r>
      <w:r w:rsidR="00782A20">
        <w:rPr>
          <w:rFonts w:ascii="Helvetica Now" w:hAnsi="Helvetica Now" w:cs="Calibri"/>
          <w:b/>
          <w:noProof/>
          <w:color w:val="BF2168"/>
        </w:rPr>
        <w:t xml:space="preserve"> </w:t>
      </w:r>
      <w:r w:rsidR="00782A20" w:rsidRPr="00515CE2">
        <w:rPr>
          <w:rFonts w:asciiTheme="minorHAnsi" w:hAnsiTheme="minorHAnsi" w:cstheme="minorHAnsi"/>
          <w:bCs/>
          <w:noProof/>
        </w:rPr>
        <w:t xml:space="preserve">We are hosting another quiz night here at the centre on the </w:t>
      </w:r>
      <w:r w:rsidR="00967A74">
        <w:rPr>
          <w:rFonts w:asciiTheme="minorHAnsi" w:hAnsiTheme="minorHAnsi" w:cstheme="minorHAnsi"/>
          <w:bCs/>
          <w:noProof/>
        </w:rPr>
        <w:t>25</w:t>
      </w:r>
      <w:r w:rsidR="00782A20" w:rsidRPr="007445A0">
        <w:rPr>
          <w:rFonts w:asciiTheme="minorHAnsi" w:hAnsiTheme="minorHAnsi" w:cstheme="minorHAnsi"/>
          <w:bCs/>
          <w:noProof/>
          <w:vertAlign w:val="superscript"/>
        </w:rPr>
        <w:t>th</w:t>
      </w:r>
      <w:r w:rsidR="00782A20">
        <w:rPr>
          <w:rFonts w:asciiTheme="minorHAnsi" w:hAnsiTheme="minorHAnsi" w:cstheme="minorHAnsi"/>
          <w:bCs/>
          <w:noProof/>
        </w:rPr>
        <w:t xml:space="preserve"> of October</w:t>
      </w:r>
      <w:r w:rsidR="00782A20" w:rsidRPr="00515CE2">
        <w:rPr>
          <w:rFonts w:asciiTheme="minorHAnsi" w:hAnsiTheme="minorHAnsi" w:cstheme="minorHAnsi"/>
          <w:bCs/>
          <w:noProof/>
        </w:rPr>
        <w:t xml:space="preserve">, so keep this date free! Tickets will be £5 each, </w:t>
      </w:r>
      <w:r w:rsidR="00782A20">
        <w:rPr>
          <w:rFonts w:asciiTheme="minorHAnsi" w:hAnsiTheme="minorHAnsi" w:cstheme="minorHAnsi"/>
          <w:bCs/>
          <w:noProof/>
        </w:rPr>
        <w:t>a</w:t>
      </w:r>
      <w:r w:rsidR="00782A20" w:rsidRPr="00515CE2">
        <w:rPr>
          <w:rFonts w:asciiTheme="minorHAnsi" w:hAnsiTheme="minorHAnsi" w:cstheme="minorHAnsi"/>
          <w:bCs/>
          <w:noProof/>
        </w:rPr>
        <w:t xml:space="preserve"> maximum of 6 players</w:t>
      </w:r>
      <w:r w:rsidR="00462B96">
        <w:rPr>
          <w:rFonts w:asciiTheme="minorHAnsi" w:hAnsiTheme="minorHAnsi" w:cstheme="minorHAnsi"/>
          <w:bCs/>
          <w:noProof/>
        </w:rPr>
        <w:t xml:space="preserve"> per group</w:t>
      </w:r>
      <w:r w:rsidR="00782A20" w:rsidRPr="00515CE2">
        <w:rPr>
          <w:rFonts w:asciiTheme="minorHAnsi" w:hAnsiTheme="minorHAnsi" w:cstheme="minorHAnsi"/>
          <w:bCs/>
          <w:noProof/>
        </w:rPr>
        <w:t xml:space="preserve">. </w:t>
      </w:r>
      <w:r w:rsidR="00782A20">
        <w:rPr>
          <w:rFonts w:asciiTheme="minorHAnsi" w:hAnsiTheme="minorHAnsi" w:cstheme="minorHAnsi"/>
          <w:bCs/>
          <w:noProof/>
        </w:rPr>
        <w:t>Bring your own alcoholic beverages. Doors open at 6pm</w:t>
      </w:r>
      <w:r w:rsidR="00066DEC">
        <w:rPr>
          <w:rFonts w:asciiTheme="minorHAnsi" w:hAnsiTheme="minorHAnsi" w:cstheme="minorHAnsi"/>
          <w:bCs/>
          <w:noProof/>
        </w:rPr>
        <w:t xml:space="preserve"> – 6.30pm start.</w:t>
      </w:r>
      <w:r w:rsidR="00782A20">
        <w:rPr>
          <w:rFonts w:asciiTheme="minorHAnsi" w:hAnsiTheme="minorHAnsi" w:cstheme="minorHAnsi"/>
          <w:bCs/>
          <w:noProof/>
        </w:rPr>
        <w:t xml:space="preserve"> Our last event was great fun for all involved!</w:t>
      </w:r>
    </w:p>
    <w:p w14:paraId="2C393AE3" w14:textId="7307C162" w:rsidR="0027270F" w:rsidRDefault="0027270F" w:rsidP="00975FDF">
      <w:pPr>
        <w:shd w:val="clear" w:color="auto" w:fill="FFFFFF"/>
        <w:rPr>
          <w:rFonts w:asciiTheme="minorHAnsi" w:hAnsiTheme="minorHAnsi" w:cstheme="minorHAnsi"/>
          <w:bCs/>
          <w:noProof/>
        </w:rPr>
      </w:pPr>
      <w:r>
        <w:rPr>
          <w:rFonts w:ascii="Helvetica Now" w:hAnsi="Helvetica Now" w:cs="Calibri"/>
          <w:b/>
          <w:noProof/>
          <w:color w:val="3C5D84"/>
        </w:rPr>
        <w:t>Christmas</w:t>
      </w:r>
      <w:r w:rsidR="002E31E7">
        <w:rPr>
          <w:rFonts w:ascii="Helvetica Now" w:hAnsi="Helvetica Now" w:cs="Calibri"/>
          <w:b/>
          <w:noProof/>
          <w:color w:val="3C5D84"/>
        </w:rPr>
        <w:t xml:space="preserve"> </w:t>
      </w:r>
      <w:r>
        <w:rPr>
          <w:rFonts w:ascii="Helvetica Now" w:hAnsi="Helvetica Now" w:cs="Calibri"/>
          <w:b/>
          <w:noProof/>
          <w:color w:val="BF2168"/>
        </w:rPr>
        <w:t xml:space="preserve">Buffet – </w:t>
      </w:r>
      <w:r w:rsidRPr="0027270F">
        <w:rPr>
          <w:rFonts w:asciiTheme="minorHAnsi" w:hAnsiTheme="minorHAnsi" w:cstheme="minorHAnsi"/>
          <w:bCs/>
          <w:noProof/>
        </w:rPr>
        <w:t>Amazingly, it is nearly that time of year again! Our Christmas buffet, which proved to be a real success last year, will be on the 16</w:t>
      </w:r>
      <w:r w:rsidRPr="0027270F">
        <w:rPr>
          <w:rFonts w:asciiTheme="minorHAnsi" w:hAnsiTheme="minorHAnsi" w:cstheme="minorHAnsi"/>
          <w:bCs/>
          <w:noProof/>
          <w:vertAlign w:val="superscript"/>
        </w:rPr>
        <w:t>th</w:t>
      </w:r>
      <w:r w:rsidRPr="0027270F">
        <w:rPr>
          <w:rFonts w:asciiTheme="minorHAnsi" w:hAnsiTheme="minorHAnsi" w:cstheme="minorHAnsi"/>
          <w:bCs/>
          <w:noProof/>
        </w:rPr>
        <w:t xml:space="preserve"> of December, starting at 12.00pm</w:t>
      </w:r>
      <w:r>
        <w:rPr>
          <w:rFonts w:asciiTheme="minorHAnsi" w:hAnsiTheme="minorHAnsi" w:cstheme="minorHAnsi"/>
          <w:bCs/>
          <w:noProof/>
        </w:rPr>
        <w:t>. Tickets will be £15.00</w:t>
      </w:r>
      <w:r w:rsidR="005B0EC6">
        <w:rPr>
          <w:rFonts w:asciiTheme="minorHAnsi" w:hAnsiTheme="minorHAnsi" w:cstheme="minorHAnsi"/>
          <w:bCs/>
          <w:noProof/>
        </w:rPr>
        <w:t xml:space="preserve"> per person</w:t>
      </w:r>
      <w:r w:rsidR="00DB088A">
        <w:rPr>
          <w:rFonts w:asciiTheme="minorHAnsi" w:hAnsiTheme="minorHAnsi" w:cstheme="minorHAnsi"/>
          <w:bCs/>
          <w:noProof/>
        </w:rPr>
        <w:t>, please book your space as soon as possible, as tickets are selling fast!</w:t>
      </w:r>
      <w:r w:rsidR="005B0EC6">
        <w:rPr>
          <w:rFonts w:asciiTheme="minorHAnsi" w:hAnsiTheme="minorHAnsi" w:cstheme="minorHAnsi"/>
          <w:bCs/>
          <w:noProof/>
        </w:rPr>
        <w:br/>
      </w:r>
      <w:r w:rsidR="005B0EC6">
        <w:rPr>
          <w:rFonts w:asciiTheme="minorHAnsi" w:hAnsiTheme="minorHAnsi" w:cstheme="minorHAnsi"/>
          <w:bCs/>
          <w:noProof/>
        </w:rPr>
        <w:br/>
        <w:t xml:space="preserve">Picture below </w:t>
      </w:r>
      <w:r w:rsidR="000E108D">
        <w:rPr>
          <w:rFonts w:asciiTheme="minorHAnsi" w:hAnsiTheme="minorHAnsi" w:cstheme="minorHAnsi"/>
          <w:bCs/>
          <w:noProof/>
        </w:rPr>
        <w:t>from last years Christmas Buffet</w:t>
      </w:r>
      <w:r w:rsidR="005B0EC6">
        <w:rPr>
          <w:rFonts w:asciiTheme="minorHAnsi" w:hAnsiTheme="minorHAnsi" w:cstheme="minorHAnsi"/>
          <w:bCs/>
          <w:noProof/>
        </w:rPr>
        <w:t>!</w:t>
      </w:r>
      <w:r w:rsidR="00943CB7">
        <w:rPr>
          <w:rFonts w:asciiTheme="minorHAnsi" w:hAnsiTheme="minorHAnsi" w:cstheme="minorHAnsi"/>
          <w:bCs/>
          <w:noProof/>
        </w:rPr>
        <w:br/>
      </w:r>
    </w:p>
    <w:p w14:paraId="520E8FA5" w14:textId="0B92D02E" w:rsidR="004F5923" w:rsidRDefault="00975FDF" w:rsidP="00943CB7">
      <w:pPr>
        <w:shd w:val="clear" w:color="auto" w:fill="FFFFFF"/>
        <w:rPr>
          <w:rFonts w:asciiTheme="minorHAnsi" w:hAnsiTheme="minorHAnsi" w:cstheme="minorHAnsi"/>
          <w:bCs/>
          <w:noProof/>
        </w:rPr>
      </w:pPr>
      <w:r>
        <w:rPr>
          <w:noProof/>
        </w:rPr>
        <w:drawing>
          <wp:anchor distT="0" distB="0" distL="114300" distR="114300" simplePos="0" relativeHeight="251685894" behindDoc="0" locked="0" layoutInCell="1" allowOverlap="1" wp14:anchorId="0DD199AD" wp14:editId="462F71D3">
            <wp:simplePos x="0" y="0"/>
            <wp:positionH relativeFrom="column">
              <wp:posOffset>298643</wp:posOffset>
            </wp:positionH>
            <wp:positionV relativeFrom="paragraph">
              <wp:posOffset>158474</wp:posOffset>
            </wp:positionV>
            <wp:extent cx="2594610" cy="1945640"/>
            <wp:effectExtent l="0" t="0" r="0" b="0"/>
            <wp:wrapSquare wrapText="bothSides"/>
            <wp:docPr id="2068614974" name="Picture 7" descr="A table with foo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14974" name="Picture 7" descr="A table with food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9461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B7">
        <w:rPr>
          <w:rFonts w:asciiTheme="minorHAnsi" w:hAnsiTheme="minorHAnsi" w:cstheme="minorHAnsi"/>
          <w:bCs/>
          <w:noProof/>
        </w:rPr>
        <w:br/>
      </w:r>
      <w:r w:rsidR="00943CB7">
        <w:rPr>
          <w:rFonts w:asciiTheme="minorHAnsi" w:hAnsiTheme="minorHAnsi" w:cstheme="minorHAnsi"/>
          <w:bCs/>
          <w:noProof/>
        </w:rPr>
        <w:br/>
      </w:r>
      <w:r w:rsidR="00943CB7">
        <w:rPr>
          <w:rFonts w:asciiTheme="minorHAnsi" w:hAnsiTheme="minorHAnsi" w:cstheme="minorHAnsi"/>
          <w:bCs/>
          <w:noProof/>
        </w:rPr>
        <w:br/>
      </w:r>
      <w:r w:rsidR="00943CB7">
        <w:rPr>
          <w:rFonts w:asciiTheme="minorHAnsi" w:hAnsiTheme="minorHAnsi" w:cstheme="minorHAnsi"/>
          <w:bCs/>
          <w:noProof/>
        </w:rPr>
        <w:br/>
      </w:r>
      <w:r w:rsidR="00943CB7">
        <w:rPr>
          <w:rFonts w:asciiTheme="minorHAnsi" w:hAnsiTheme="minorHAnsi" w:cstheme="minorHAnsi"/>
          <w:bCs/>
          <w:noProof/>
        </w:rPr>
        <w:br/>
      </w:r>
      <w:r w:rsidR="00943CB7">
        <w:rPr>
          <w:rFonts w:asciiTheme="minorHAnsi" w:hAnsiTheme="minorHAnsi" w:cstheme="minorHAnsi"/>
          <w:bCs/>
          <w:noProof/>
        </w:rPr>
        <w:br/>
      </w:r>
      <w:r w:rsidR="00943CB7">
        <w:rPr>
          <w:rFonts w:asciiTheme="minorHAnsi" w:hAnsiTheme="minorHAnsi" w:cstheme="minorHAnsi"/>
          <w:bCs/>
          <w:noProof/>
        </w:rPr>
        <w:br/>
      </w:r>
      <w:r w:rsidR="00943CB7">
        <w:rPr>
          <w:rFonts w:asciiTheme="minorHAnsi" w:hAnsiTheme="minorHAnsi" w:cstheme="minorHAnsi"/>
          <w:bCs/>
          <w:noProof/>
        </w:rPr>
        <w:br/>
      </w:r>
      <w:r w:rsidR="00943CB7">
        <w:rPr>
          <w:rFonts w:asciiTheme="minorHAnsi" w:hAnsiTheme="minorHAnsi" w:cstheme="minorHAnsi"/>
          <w:bCs/>
          <w:noProof/>
        </w:rPr>
        <w:br/>
      </w:r>
      <w:r w:rsidR="00943CB7">
        <w:rPr>
          <w:rFonts w:asciiTheme="minorHAnsi" w:hAnsiTheme="minorHAnsi" w:cstheme="minorHAnsi"/>
          <w:bCs/>
          <w:noProof/>
        </w:rPr>
        <w:br/>
      </w:r>
      <w:r w:rsidR="00943CB7">
        <w:rPr>
          <w:rFonts w:asciiTheme="minorHAnsi" w:hAnsiTheme="minorHAnsi" w:cstheme="minorHAnsi"/>
          <w:bCs/>
          <w:noProof/>
        </w:rPr>
        <w:br/>
      </w:r>
      <w:r w:rsidR="00943CB7">
        <w:rPr>
          <w:rFonts w:asciiTheme="minorHAnsi" w:hAnsiTheme="minorHAnsi" w:cstheme="minorHAnsi"/>
          <w:bCs/>
          <w:noProof/>
        </w:rPr>
        <w:br/>
      </w:r>
    </w:p>
    <w:p w14:paraId="05744826" w14:textId="77777777" w:rsidR="00975FDF" w:rsidRDefault="00975FDF" w:rsidP="000E108D">
      <w:pPr>
        <w:shd w:val="clear" w:color="auto" w:fill="FFFFFF"/>
        <w:rPr>
          <w:rFonts w:asciiTheme="minorHAnsi" w:hAnsiTheme="minorHAnsi" w:cstheme="minorHAnsi"/>
          <w:bCs/>
          <w:noProof/>
        </w:rPr>
      </w:pPr>
    </w:p>
    <w:p w14:paraId="5F25E19F" w14:textId="508E7D93" w:rsidR="000E108D" w:rsidRPr="004F5923" w:rsidRDefault="000E108D" w:rsidP="000E108D">
      <w:pPr>
        <w:shd w:val="clear" w:color="auto" w:fill="FFFFFF"/>
        <w:rPr>
          <w:rFonts w:asciiTheme="minorHAnsi" w:hAnsiTheme="minorHAnsi" w:cstheme="minorHAnsi"/>
        </w:rPr>
      </w:pPr>
      <w:r w:rsidRPr="004F5923">
        <w:rPr>
          <w:rFonts w:ascii="Helvetica Now" w:hAnsi="Helvetica Now" w:cs="Calibri"/>
          <w:b/>
          <w:bCs/>
          <w:noProof/>
          <w:color w:val="3C5D84"/>
          <w:lang w:val="en-GB" w:eastAsia="en-GB"/>
        </w:rPr>
        <w:t>Beautiful By </w:t>
      </w:r>
      <w:r>
        <w:rPr>
          <w:rFonts w:ascii="Helvetica Now" w:hAnsi="Helvetica Now" w:cs="Calibri"/>
          <w:b/>
          <w:noProof/>
          <w:color w:val="BF2168"/>
        </w:rPr>
        <w:t xml:space="preserve">Karen – </w:t>
      </w:r>
      <w:r w:rsidRPr="004F5923">
        <w:rPr>
          <w:rFonts w:asciiTheme="minorHAnsi" w:hAnsiTheme="minorHAnsi" w:cstheme="minorHAnsi"/>
          <w:bCs/>
          <w:noProof/>
          <w:sz w:val="23"/>
          <w:szCs w:val="23"/>
        </w:rPr>
        <w:t>We would all like to say a massive good luck to Karen, as she will be leaving us on the 20</w:t>
      </w:r>
      <w:r w:rsidRPr="004F5923">
        <w:rPr>
          <w:rFonts w:asciiTheme="minorHAnsi" w:hAnsiTheme="minorHAnsi" w:cstheme="minorHAnsi"/>
          <w:bCs/>
          <w:noProof/>
          <w:sz w:val="23"/>
          <w:szCs w:val="23"/>
          <w:vertAlign w:val="superscript"/>
        </w:rPr>
        <w:t>th</w:t>
      </w:r>
      <w:r w:rsidRPr="004F5923">
        <w:rPr>
          <w:rFonts w:asciiTheme="minorHAnsi" w:hAnsiTheme="minorHAnsi" w:cstheme="minorHAnsi"/>
          <w:bCs/>
          <w:noProof/>
          <w:sz w:val="23"/>
          <w:szCs w:val="23"/>
        </w:rPr>
        <w:t xml:space="preserve"> of October. Karen thank you for eveything you have done for the centre and good luck with your future endevours.</w:t>
      </w:r>
    </w:p>
    <w:p w14:paraId="68E71E25" w14:textId="77777777" w:rsidR="000E108D" w:rsidRDefault="000E108D" w:rsidP="00943CB7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</w:p>
    <w:p w14:paraId="0E7A62A6" w14:textId="77777777" w:rsidR="000E108D" w:rsidRDefault="000E108D" w:rsidP="00943CB7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</w:p>
    <w:p w14:paraId="618189EC" w14:textId="40E3652B" w:rsidR="000E108D" w:rsidRDefault="000E108D" w:rsidP="00943CB7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</w:p>
    <w:p w14:paraId="10A05CB8" w14:textId="5DDB49BD" w:rsidR="00943CB7" w:rsidRDefault="004F5923" w:rsidP="00943CB7">
      <w:pPr>
        <w:shd w:val="clear" w:color="auto" w:fill="FFFFFF"/>
        <w:rPr>
          <w:rFonts w:asciiTheme="minorHAnsi" w:hAnsiTheme="minorHAnsi" w:cstheme="minorHAnsi"/>
          <w:bCs/>
          <w:noProof/>
        </w:rPr>
      </w:pPr>
      <w:r>
        <w:rPr>
          <w:rFonts w:ascii="Helvetica Now" w:hAnsi="Helvetica Now" w:cs="Calibri"/>
          <w:b/>
          <w:noProof/>
          <w:color w:val="3C5D84"/>
        </w:rPr>
        <w:t xml:space="preserve">Colour </w:t>
      </w:r>
      <w:r>
        <w:rPr>
          <w:rFonts w:ascii="Helvetica Now" w:hAnsi="Helvetica Now" w:cs="Calibri"/>
          <w:b/>
          <w:noProof/>
          <w:color w:val="BF2168"/>
        </w:rPr>
        <w:t xml:space="preserve">Coffee And </w:t>
      </w:r>
      <w:r>
        <w:rPr>
          <w:rFonts w:ascii="Helvetica Now" w:hAnsi="Helvetica Now" w:cs="Calibri"/>
          <w:b/>
          <w:noProof/>
          <w:color w:val="3C5D84"/>
        </w:rPr>
        <w:t>Chat</w:t>
      </w:r>
      <w:r>
        <w:rPr>
          <w:rFonts w:ascii="Helvetica Now" w:hAnsi="Helvetica Now" w:cs="Calibri"/>
          <w:b/>
          <w:noProof/>
          <w:color w:val="BF2168"/>
        </w:rPr>
        <w:t xml:space="preserve"> </w:t>
      </w:r>
      <w:r>
        <w:rPr>
          <w:rFonts w:asciiTheme="minorHAnsi" w:hAnsiTheme="minorHAnsi" w:cstheme="minorHAnsi"/>
          <w:bCs/>
          <w:noProof/>
        </w:rPr>
        <w:t xml:space="preserve">now runs on </w:t>
      </w:r>
      <w:r w:rsidR="00943CB7" w:rsidRPr="00943CB7">
        <w:rPr>
          <w:rFonts w:asciiTheme="minorHAnsi" w:hAnsiTheme="minorHAnsi" w:cstheme="minorHAnsi"/>
          <w:bCs/>
          <w:noProof/>
        </w:rPr>
        <w:t>Tuesday</w:t>
      </w:r>
      <w:r>
        <w:rPr>
          <w:rFonts w:asciiTheme="minorHAnsi" w:hAnsiTheme="minorHAnsi" w:cstheme="minorHAnsi"/>
          <w:bCs/>
          <w:noProof/>
        </w:rPr>
        <w:t>s</w:t>
      </w:r>
      <w:r w:rsidR="00943CB7" w:rsidRPr="00943CB7">
        <w:rPr>
          <w:rFonts w:asciiTheme="minorHAnsi" w:hAnsiTheme="minorHAnsi" w:cstheme="minorHAnsi"/>
          <w:bCs/>
          <w:noProof/>
        </w:rPr>
        <w:t xml:space="preserve"> 10am-12.30</w:t>
      </w:r>
      <w:r>
        <w:rPr>
          <w:rFonts w:asciiTheme="minorHAnsi" w:hAnsiTheme="minorHAnsi" w:cstheme="minorHAnsi"/>
          <w:bCs/>
          <w:noProof/>
        </w:rPr>
        <w:t>, with the next one on the 14</w:t>
      </w:r>
      <w:r w:rsidRPr="004F5923">
        <w:rPr>
          <w:rFonts w:asciiTheme="minorHAnsi" w:hAnsiTheme="minorHAnsi" w:cstheme="minorHAnsi"/>
          <w:bCs/>
          <w:noProof/>
          <w:vertAlign w:val="superscript"/>
        </w:rPr>
        <w:t>th</w:t>
      </w:r>
      <w:r>
        <w:rPr>
          <w:rFonts w:asciiTheme="minorHAnsi" w:hAnsiTheme="minorHAnsi" w:cstheme="minorHAnsi"/>
          <w:bCs/>
          <w:noProof/>
        </w:rPr>
        <w:t xml:space="preserve"> of October</w:t>
      </w:r>
      <w:r w:rsidR="000E108D">
        <w:rPr>
          <w:rFonts w:asciiTheme="minorHAnsi" w:hAnsiTheme="minorHAnsi" w:cstheme="minorHAnsi"/>
          <w:bCs/>
          <w:noProof/>
        </w:rPr>
        <w:t>.</w:t>
      </w:r>
    </w:p>
    <w:p w14:paraId="6FB29EA2" w14:textId="11518D4A" w:rsidR="000E108D" w:rsidRDefault="000E108D" w:rsidP="00943CB7">
      <w:pPr>
        <w:shd w:val="clear" w:color="auto" w:fill="FFFFFF"/>
        <w:rPr>
          <w:rFonts w:asciiTheme="minorHAnsi" w:hAnsiTheme="minorHAnsi" w:cstheme="minorHAnsi"/>
          <w:bCs/>
          <w:noProof/>
        </w:rPr>
      </w:pPr>
      <w:r>
        <w:rPr>
          <w:noProof/>
        </w:rPr>
        <w:drawing>
          <wp:anchor distT="0" distB="0" distL="114300" distR="114300" simplePos="0" relativeHeight="251688966" behindDoc="0" locked="0" layoutInCell="1" allowOverlap="1" wp14:anchorId="2731B98B" wp14:editId="730D1C62">
            <wp:simplePos x="0" y="0"/>
            <wp:positionH relativeFrom="column">
              <wp:posOffset>1844178</wp:posOffset>
            </wp:positionH>
            <wp:positionV relativeFrom="paragraph">
              <wp:posOffset>86526</wp:posOffset>
            </wp:positionV>
            <wp:extent cx="1729105" cy="2305050"/>
            <wp:effectExtent l="0" t="0" r="4445" b="0"/>
            <wp:wrapSquare wrapText="bothSides"/>
            <wp:docPr id="1971733956" name="Picture 1" descr="May be a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llustrat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AFBC4" w14:textId="51C93E7E" w:rsidR="000E108D" w:rsidRPr="00975FDF" w:rsidRDefault="000E108D" w:rsidP="00943CB7">
      <w:pPr>
        <w:shd w:val="clear" w:color="auto" w:fill="FFFFFF"/>
        <w:rPr>
          <w:rFonts w:asciiTheme="minorHAnsi" w:hAnsiTheme="minorHAnsi" w:cstheme="minorHAnsi"/>
          <w:bCs/>
          <w:noProof/>
        </w:rPr>
      </w:pPr>
      <w:r w:rsidRPr="00975FDF">
        <w:rPr>
          <w:rFonts w:asciiTheme="minorHAnsi" w:hAnsiTheme="minorHAnsi" w:cstheme="minorHAnsi"/>
          <w:bCs/>
          <w:noProof/>
        </w:rPr>
        <w:t>Here is one of the beautiful watercolours produced by one of the attendees</w:t>
      </w:r>
      <w:r w:rsidR="00975FDF">
        <w:rPr>
          <w:rFonts w:asciiTheme="minorHAnsi" w:hAnsiTheme="minorHAnsi" w:cstheme="minorHAnsi"/>
          <w:bCs/>
          <w:noProof/>
        </w:rPr>
        <w:t>. If you would like to get back in touch with your creative side, please come along and join in.</w:t>
      </w:r>
    </w:p>
    <w:p w14:paraId="4AD04E5C" w14:textId="77777777" w:rsidR="000E108D" w:rsidRDefault="000E108D" w:rsidP="00943CB7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</w:p>
    <w:p w14:paraId="7311B59D" w14:textId="5D8A97AF" w:rsidR="00943CB7" w:rsidRPr="00943CB7" w:rsidRDefault="004F5923" w:rsidP="00943CB7">
      <w:pPr>
        <w:shd w:val="clear" w:color="auto" w:fill="FFFFFF"/>
        <w:rPr>
          <w:rFonts w:asciiTheme="minorHAnsi" w:hAnsiTheme="minorHAnsi" w:cstheme="minorHAnsi"/>
          <w:bCs/>
          <w:noProof/>
        </w:rPr>
      </w:pPr>
      <w:r>
        <w:rPr>
          <w:rFonts w:ascii="Helvetica Now" w:hAnsi="Helvetica Now" w:cs="Calibri"/>
          <w:b/>
          <w:noProof/>
          <w:color w:val="3C5D84"/>
        </w:rPr>
        <w:t xml:space="preserve">Create </w:t>
      </w:r>
      <w:r>
        <w:rPr>
          <w:rFonts w:ascii="Helvetica Now" w:hAnsi="Helvetica Now" w:cs="Calibri"/>
          <w:b/>
          <w:noProof/>
          <w:color w:val="BF2168"/>
        </w:rPr>
        <w:t xml:space="preserve">And </w:t>
      </w:r>
      <w:r>
        <w:rPr>
          <w:rFonts w:ascii="Helvetica Now" w:hAnsi="Helvetica Now" w:cs="Calibri"/>
          <w:b/>
          <w:noProof/>
          <w:color w:val="3C5D84"/>
        </w:rPr>
        <w:t>Share</w:t>
      </w:r>
      <w:r>
        <w:rPr>
          <w:rFonts w:ascii="Helvetica Now" w:hAnsi="Helvetica Now" w:cs="Calibri"/>
          <w:b/>
          <w:noProof/>
          <w:color w:val="BF2168"/>
        </w:rPr>
        <w:t xml:space="preserve"> </w:t>
      </w:r>
      <w:r>
        <w:rPr>
          <w:rFonts w:asciiTheme="minorHAnsi" w:hAnsiTheme="minorHAnsi" w:cstheme="minorHAnsi"/>
          <w:bCs/>
          <w:noProof/>
        </w:rPr>
        <w:t xml:space="preserve">Is </w:t>
      </w:r>
      <w:r w:rsidR="00975FDF">
        <w:rPr>
          <w:rFonts w:asciiTheme="minorHAnsi" w:hAnsiTheme="minorHAnsi" w:cstheme="minorHAnsi"/>
          <w:bCs/>
          <w:noProof/>
        </w:rPr>
        <w:t xml:space="preserve">also </w:t>
      </w:r>
      <w:r>
        <w:rPr>
          <w:rFonts w:asciiTheme="minorHAnsi" w:hAnsiTheme="minorHAnsi" w:cstheme="minorHAnsi"/>
          <w:bCs/>
          <w:noProof/>
        </w:rPr>
        <w:t>now on Thursdays</w:t>
      </w:r>
      <w:r w:rsidR="00943CB7" w:rsidRPr="00943CB7">
        <w:rPr>
          <w:rFonts w:asciiTheme="minorHAnsi" w:hAnsiTheme="minorHAnsi" w:cstheme="minorHAnsi"/>
          <w:bCs/>
          <w:noProof/>
        </w:rPr>
        <w:t xml:space="preserve"> 10am-12.30 </w:t>
      </w:r>
      <w:r>
        <w:rPr>
          <w:rFonts w:asciiTheme="minorHAnsi" w:hAnsiTheme="minorHAnsi" w:cstheme="minorHAnsi"/>
          <w:bCs/>
          <w:noProof/>
        </w:rPr>
        <w:t>with the next on the 16</w:t>
      </w:r>
      <w:r w:rsidRPr="004F5923">
        <w:rPr>
          <w:rFonts w:asciiTheme="minorHAnsi" w:hAnsiTheme="minorHAnsi" w:cstheme="minorHAnsi"/>
          <w:bCs/>
          <w:noProof/>
          <w:vertAlign w:val="superscript"/>
        </w:rPr>
        <w:t>th</w:t>
      </w:r>
      <w:r>
        <w:rPr>
          <w:rFonts w:asciiTheme="minorHAnsi" w:hAnsiTheme="minorHAnsi" w:cstheme="minorHAnsi"/>
          <w:bCs/>
          <w:noProof/>
        </w:rPr>
        <w:t xml:space="preserve"> of October</w:t>
      </w:r>
      <w:r w:rsidR="000E108D">
        <w:rPr>
          <w:rFonts w:asciiTheme="minorHAnsi" w:hAnsiTheme="minorHAnsi" w:cstheme="minorHAnsi"/>
          <w:bCs/>
          <w:noProof/>
        </w:rPr>
        <w:t>.</w:t>
      </w:r>
    </w:p>
    <w:p w14:paraId="7DA99114" w14:textId="77777777" w:rsidR="00975FDF" w:rsidRDefault="00943CB7" w:rsidP="00975FDF">
      <w:pPr>
        <w:shd w:val="clear" w:color="auto" w:fill="FFFFFF"/>
        <w:rPr>
          <w:rFonts w:asciiTheme="minorHAnsi" w:hAnsiTheme="minorHAnsi" w:cstheme="minorHAnsi"/>
          <w:bCs/>
          <w:noProof/>
        </w:rPr>
      </w:pPr>
      <w:r w:rsidRPr="00943CB7">
        <w:rPr>
          <w:rFonts w:asciiTheme="minorHAnsi" w:hAnsiTheme="minorHAnsi" w:cstheme="minorHAnsi"/>
          <w:bCs/>
          <w:noProof/>
        </w:rPr>
        <w:t>these run fortnightly</w:t>
      </w:r>
      <w:r w:rsidR="004F5923">
        <w:rPr>
          <w:rFonts w:asciiTheme="minorHAnsi" w:hAnsiTheme="minorHAnsi" w:cstheme="minorHAnsi"/>
          <w:bCs/>
          <w:noProof/>
        </w:rPr>
        <w:t xml:space="preserve"> and all levels of ability in crafts and artwork are welcome.</w:t>
      </w:r>
    </w:p>
    <w:p w14:paraId="19F93CDB" w14:textId="40C26BAD" w:rsidR="00975FDF" w:rsidRPr="002E31E7" w:rsidRDefault="000E108D" w:rsidP="00975FDF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  <w:r>
        <w:rPr>
          <w:rFonts w:asciiTheme="minorHAnsi" w:hAnsiTheme="minorHAnsi" w:cstheme="minorHAnsi"/>
          <w:bCs/>
          <w:noProof/>
        </w:rPr>
        <w:br/>
      </w:r>
      <w:r>
        <w:rPr>
          <w:rFonts w:asciiTheme="minorHAnsi" w:hAnsiTheme="minorHAnsi" w:cstheme="minorHAnsi"/>
          <w:bCs/>
          <w:noProof/>
        </w:rPr>
        <w:br/>
      </w:r>
      <w:r w:rsidR="00975FDF">
        <w:rPr>
          <w:rFonts w:ascii="Helvetica Now" w:hAnsi="Helvetica Now" w:cs="Calibri"/>
          <w:b/>
          <w:noProof/>
          <w:color w:val="3C5D84"/>
        </w:rPr>
        <w:t>N</w:t>
      </w:r>
      <w:r w:rsidR="00975FDF" w:rsidRPr="00F1517C">
        <w:rPr>
          <w:rFonts w:ascii="Helvetica Now" w:hAnsi="Helvetica Now" w:cs="Calibri"/>
          <w:b/>
          <w:noProof/>
          <w:color w:val="3C5D84"/>
        </w:rPr>
        <w:t>ew</w:t>
      </w:r>
      <w:r w:rsidR="00975FDF" w:rsidRPr="00F1517C">
        <w:rPr>
          <w:rFonts w:ascii="Calibri" w:hAnsi="Calibri" w:cs="Calibri"/>
        </w:rPr>
        <w:t xml:space="preserve"> </w:t>
      </w:r>
      <w:r w:rsidR="00975FDF" w:rsidRPr="00F1517C">
        <w:rPr>
          <w:rFonts w:ascii="Helvetica Now" w:hAnsi="Helvetica Now" w:cs="Calibri"/>
          <w:b/>
          <w:noProof/>
          <w:color w:val="BF2168"/>
        </w:rPr>
        <w:t>Volunteers</w:t>
      </w:r>
      <w:r w:rsidR="00975FDF" w:rsidRPr="002C07AC">
        <w:rPr>
          <w:rFonts w:asciiTheme="minorHAnsi" w:hAnsiTheme="minorHAnsi" w:cstheme="minorHAnsi"/>
          <w:noProof/>
        </w:rPr>
        <w:t xml:space="preserve"> </w:t>
      </w:r>
      <w:r w:rsidR="00975FDF" w:rsidRPr="002C07AC">
        <w:rPr>
          <w:rFonts w:asciiTheme="minorHAnsi" w:hAnsiTheme="minorHAnsi" w:cstheme="minorHAnsi"/>
        </w:rPr>
        <w:t xml:space="preserve">We </w:t>
      </w:r>
      <w:r w:rsidR="00975FDF">
        <w:rPr>
          <w:rFonts w:asciiTheme="minorHAnsi" w:hAnsiTheme="minorHAnsi" w:cstheme="minorHAnsi"/>
        </w:rPr>
        <w:t>Want You! E</w:t>
      </w:r>
      <w:r w:rsidR="00975FDF" w:rsidRPr="002C07AC">
        <w:rPr>
          <w:rFonts w:asciiTheme="minorHAnsi" w:hAnsiTheme="minorHAnsi" w:cstheme="minorHAnsi"/>
        </w:rPr>
        <w:t>specially when it comes to our Garden</w:t>
      </w:r>
      <w:r w:rsidR="00975FDF">
        <w:rPr>
          <w:rFonts w:asciiTheme="minorHAnsi" w:hAnsiTheme="minorHAnsi" w:cstheme="minorHAnsi"/>
        </w:rPr>
        <w:t xml:space="preserve"> and our Hyperbaric Oxygen Chamber. We also need help in our kitchen, so if you are c</w:t>
      </w:r>
      <w:r w:rsidR="00975FDF" w:rsidRPr="00F45601">
        <w:rPr>
          <w:rFonts w:asciiTheme="minorHAnsi" w:hAnsiTheme="minorHAnsi" w:cstheme="minorHAnsi"/>
        </w:rPr>
        <w:t>ulinarily gifted</w:t>
      </w:r>
      <w:r w:rsidR="00975FDF">
        <w:rPr>
          <w:rFonts w:asciiTheme="minorHAnsi" w:hAnsiTheme="minorHAnsi" w:cstheme="minorHAnsi"/>
        </w:rPr>
        <w:t xml:space="preserve">, please get in touch. Below is a picture of Dave, one of our long-term volunteers who helps in the Garden, pictured with Ben when he visited the </w:t>
      </w:r>
      <w:proofErr w:type="spellStart"/>
      <w:r w:rsidR="00975FDF">
        <w:rPr>
          <w:rFonts w:asciiTheme="minorHAnsi" w:hAnsiTheme="minorHAnsi" w:cstheme="minorHAnsi"/>
        </w:rPr>
        <w:t>centre</w:t>
      </w:r>
      <w:proofErr w:type="spellEnd"/>
      <w:r w:rsidR="00975FDF">
        <w:rPr>
          <w:rFonts w:asciiTheme="minorHAnsi" w:hAnsiTheme="minorHAnsi" w:cstheme="minorHAnsi"/>
        </w:rPr>
        <w:t xml:space="preserve">. </w:t>
      </w:r>
    </w:p>
    <w:p w14:paraId="09A06545" w14:textId="6B1156FD" w:rsidR="00975FDF" w:rsidRDefault="00975FDF" w:rsidP="00975FDF">
      <w:pPr>
        <w:shd w:val="clear" w:color="auto" w:fill="FFFFFF"/>
        <w:rPr>
          <w:rFonts w:asciiTheme="minorHAnsi" w:hAnsiTheme="minorHAnsi" w:cstheme="minorHAnsi"/>
        </w:rPr>
      </w:pPr>
    </w:p>
    <w:p w14:paraId="6959B505" w14:textId="7C22FDC6" w:rsidR="00975FDF" w:rsidRDefault="003F1FA2" w:rsidP="00975FDF">
      <w:pPr>
        <w:shd w:val="clear" w:color="auto" w:fill="FFFFFF"/>
        <w:rPr>
          <w:rFonts w:asciiTheme="minorHAnsi" w:hAnsiTheme="minorHAnsi" w:cstheme="minorHAnsi"/>
        </w:rPr>
      </w:pPr>
      <w:r>
        <w:rPr>
          <w:noProof/>
          <w:color w:val="0070C0"/>
        </w:rPr>
        <w:drawing>
          <wp:anchor distT="0" distB="0" distL="114300" distR="114300" simplePos="0" relativeHeight="251691014" behindDoc="0" locked="0" layoutInCell="1" allowOverlap="1" wp14:anchorId="5ED49041" wp14:editId="190FF03D">
            <wp:simplePos x="0" y="0"/>
            <wp:positionH relativeFrom="column">
              <wp:posOffset>463246</wp:posOffset>
            </wp:positionH>
            <wp:positionV relativeFrom="paragraph">
              <wp:posOffset>41855</wp:posOffset>
            </wp:positionV>
            <wp:extent cx="2440940" cy="1591310"/>
            <wp:effectExtent l="0" t="0" r="0" b="8890"/>
            <wp:wrapSquare wrapText="bothSides"/>
            <wp:docPr id="1899037589" name="Picture 1" descr="Two men standing together out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37589" name="Picture 1" descr="Two men standing together outsid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0" t="17000" r="8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2806C" w14:textId="1FF459BA" w:rsidR="00975FDF" w:rsidRPr="005B5C97" w:rsidRDefault="00975FDF" w:rsidP="00975FDF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</w:p>
    <w:p w14:paraId="76856F85" w14:textId="77777777" w:rsidR="00975FDF" w:rsidRDefault="00975FDF" w:rsidP="00975FDF">
      <w:pPr>
        <w:shd w:val="clear" w:color="auto" w:fill="FFFFFF"/>
        <w:rPr>
          <w:rFonts w:asciiTheme="minorHAnsi" w:hAnsiTheme="minorHAnsi" w:cstheme="minorHAnsi"/>
        </w:rPr>
      </w:pPr>
    </w:p>
    <w:p w14:paraId="78143BAC" w14:textId="77777777" w:rsidR="00975FDF" w:rsidRDefault="00975FDF" w:rsidP="00975FDF">
      <w:pPr>
        <w:shd w:val="clear" w:color="auto" w:fill="FFFFFF"/>
        <w:rPr>
          <w:rFonts w:asciiTheme="minorHAnsi" w:hAnsiTheme="minorHAnsi" w:cstheme="minorHAnsi"/>
        </w:rPr>
      </w:pPr>
    </w:p>
    <w:p w14:paraId="3B422727" w14:textId="77777777" w:rsidR="00975FDF" w:rsidRDefault="00975FDF" w:rsidP="00975FDF">
      <w:pPr>
        <w:shd w:val="clear" w:color="auto" w:fill="FFFFFF"/>
        <w:rPr>
          <w:rFonts w:asciiTheme="minorHAnsi" w:hAnsiTheme="minorHAnsi" w:cstheme="minorHAnsi"/>
        </w:rPr>
      </w:pPr>
    </w:p>
    <w:p w14:paraId="73E4CBC5" w14:textId="77777777" w:rsidR="00975FDF" w:rsidRDefault="00975FDF" w:rsidP="00975FDF">
      <w:pPr>
        <w:shd w:val="clear" w:color="auto" w:fill="FFFFFF"/>
        <w:rPr>
          <w:rFonts w:asciiTheme="minorHAnsi" w:hAnsiTheme="minorHAnsi" w:cstheme="minorHAnsi"/>
        </w:rPr>
      </w:pPr>
    </w:p>
    <w:p w14:paraId="2B6A4525" w14:textId="77777777" w:rsidR="00975FDF" w:rsidRDefault="00975FDF" w:rsidP="00975FDF">
      <w:pPr>
        <w:shd w:val="clear" w:color="auto" w:fill="FFFFFF"/>
        <w:rPr>
          <w:rFonts w:asciiTheme="minorHAnsi" w:hAnsiTheme="minorHAnsi" w:cstheme="minorHAnsi"/>
        </w:rPr>
      </w:pPr>
    </w:p>
    <w:p w14:paraId="26EB6A98" w14:textId="77777777" w:rsidR="00975FDF" w:rsidRDefault="00975FDF" w:rsidP="00975FDF">
      <w:pPr>
        <w:shd w:val="clear" w:color="auto" w:fill="FFFFFF"/>
        <w:rPr>
          <w:rFonts w:asciiTheme="minorHAnsi" w:hAnsiTheme="minorHAnsi" w:cstheme="minorHAnsi"/>
        </w:rPr>
      </w:pPr>
    </w:p>
    <w:p w14:paraId="30650E01" w14:textId="77777777" w:rsidR="00975FDF" w:rsidRDefault="00975FDF" w:rsidP="00975FDF">
      <w:pPr>
        <w:shd w:val="clear" w:color="auto" w:fill="FFFFFF"/>
        <w:rPr>
          <w:rFonts w:asciiTheme="minorHAnsi" w:hAnsiTheme="minorHAnsi" w:cstheme="minorHAnsi"/>
        </w:rPr>
      </w:pPr>
    </w:p>
    <w:p w14:paraId="6805EB5F" w14:textId="77777777" w:rsidR="00975FDF" w:rsidRDefault="00975FDF" w:rsidP="00975FDF">
      <w:pPr>
        <w:shd w:val="clear" w:color="auto" w:fill="FFFFFF"/>
        <w:rPr>
          <w:rFonts w:asciiTheme="minorHAnsi" w:hAnsiTheme="minorHAnsi" w:cstheme="minorHAnsi"/>
        </w:rPr>
      </w:pPr>
    </w:p>
    <w:p w14:paraId="43FA1F31" w14:textId="462399EA" w:rsidR="001D234C" w:rsidRPr="00975FDF" w:rsidRDefault="00975FDF" w:rsidP="00975FDF">
      <w:pPr>
        <w:shd w:val="clear" w:color="auto" w:fill="FFFFFF"/>
        <w:rPr>
          <w:rFonts w:asciiTheme="minorHAnsi" w:hAnsiTheme="minorHAnsi" w:cstheme="minorHAnsi"/>
          <w:bCs/>
          <w:noProof/>
        </w:rPr>
      </w:pPr>
      <w:r>
        <w:rPr>
          <w:rFonts w:asciiTheme="minorHAnsi" w:hAnsiTheme="minorHAnsi" w:cstheme="minorHAnsi"/>
        </w:rPr>
        <w:t xml:space="preserve">Would you be able to help us in the Café, the Garden, our oxygen chamber or just around the </w:t>
      </w:r>
      <w:proofErr w:type="spellStart"/>
      <w:r>
        <w:rPr>
          <w:rFonts w:asciiTheme="minorHAnsi" w:hAnsiTheme="minorHAnsi" w:cstheme="minorHAnsi"/>
        </w:rPr>
        <w:t>centre</w:t>
      </w:r>
      <w:proofErr w:type="spellEnd"/>
      <w:r>
        <w:rPr>
          <w:rFonts w:asciiTheme="minorHAnsi" w:hAnsiTheme="minorHAnsi" w:cstheme="minorHAnsi"/>
        </w:rPr>
        <w:t xml:space="preserve"> in general? We have tasks for all levels of ability/time availability. If you can use a garden fork, a shovel, hammer, screwdriver etc. (you get the idea!) then you can help us!</w:t>
      </w:r>
    </w:p>
    <w:p w14:paraId="53942C34" w14:textId="692AA631" w:rsidR="000E108D" w:rsidRDefault="000E108D" w:rsidP="00117D54">
      <w:pPr>
        <w:rPr>
          <w:rFonts w:ascii="Helvetica Now" w:hAnsi="Helvetica Now" w:cs="Calibri"/>
          <w:b/>
          <w:noProof/>
          <w:color w:val="3C5D84"/>
        </w:rPr>
      </w:pPr>
    </w:p>
    <w:p w14:paraId="3C93A30E" w14:textId="77777777" w:rsidR="00975FDF" w:rsidRDefault="00975FDF" w:rsidP="00117D54">
      <w:pPr>
        <w:rPr>
          <w:rFonts w:ascii="Helvetica Now" w:hAnsi="Helvetica Now" w:cs="Calibri"/>
          <w:b/>
          <w:noProof/>
          <w:color w:val="3C5D84"/>
        </w:rPr>
      </w:pPr>
    </w:p>
    <w:p w14:paraId="331C8DAB" w14:textId="77777777" w:rsidR="00975FDF" w:rsidRDefault="00975FDF" w:rsidP="00117D54">
      <w:pPr>
        <w:rPr>
          <w:rFonts w:ascii="Helvetica Now" w:hAnsi="Helvetica Now" w:cs="Calibri"/>
          <w:b/>
          <w:noProof/>
          <w:color w:val="3C5D84"/>
        </w:rPr>
      </w:pPr>
    </w:p>
    <w:p w14:paraId="2DE48D81" w14:textId="77777777" w:rsidR="003F1FA2" w:rsidRDefault="003F1FA2" w:rsidP="00117D54">
      <w:pPr>
        <w:rPr>
          <w:rFonts w:ascii="Helvetica Now" w:hAnsi="Helvetica Now" w:cs="Calibri"/>
          <w:b/>
          <w:noProof/>
          <w:color w:val="3C5D84"/>
        </w:rPr>
      </w:pPr>
    </w:p>
    <w:p w14:paraId="13B15B0E" w14:textId="77777777" w:rsidR="00975FDF" w:rsidRDefault="00975FDF" w:rsidP="00117D54">
      <w:pPr>
        <w:rPr>
          <w:rFonts w:ascii="Helvetica Now" w:hAnsi="Helvetica Now" w:cs="Calibri"/>
          <w:b/>
          <w:noProof/>
          <w:color w:val="3C5D84"/>
        </w:rPr>
      </w:pPr>
    </w:p>
    <w:p w14:paraId="7E066367" w14:textId="77777777" w:rsidR="00975FDF" w:rsidRDefault="00975FDF" w:rsidP="00117D54">
      <w:pPr>
        <w:rPr>
          <w:rFonts w:ascii="Helvetica Now" w:hAnsi="Helvetica Now" w:cs="Calibri"/>
          <w:b/>
          <w:noProof/>
          <w:color w:val="3C5D84"/>
        </w:rPr>
      </w:pPr>
    </w:p>
    <w:p w14:paraId="30F45734" w14:textId="7E60D2A2" w:rsidR="00975FDF" w:rsidRDefault="00975FDF" w:rsidP="00117D54">
      <w:pPr>
        <w:rPr>
          <w:rFonts w:ascii="Helvetica Now" w:hAnsi="Helvetica Now" w:cs="Calibri"/>
          <w:b/>
          <w:noProof/>
          <w:color w:val="3C5D84"/>
        </w:rPr>
      </w:pPr>
    </w:p>
    <w:p w14:paraId="6C37E522" w14:textId="37FF1094" w:rsidR="00975FDF" w:rsidRPr="00975FDF" w:rsidRDefault="00975FDF" w:rsidP="00117D54">
      <w:pPr>
        <w:rPr>
          <w:rFonts w:ascii="Helvetica Now" w:hAnsi="Helvetica Now" w:cs="Calibri"/>
          <w:b/>
          <w:noProof/>
          <w:color w:val="3C5D84"/>
        </w:rPr>
      </w:pPr>
      <w:r>
        <w:rPr>
          <w:rFonts w:ascii="Helvetica Now" w:hAnsi="Helvetica Now" w:cs="Calibri"/>
          <w:b/>
          <w:noProof/>
          <w:color w:val="3C5D84"/>
        </w:rPr>
        <w:drawing>
          <wp:anchor distT="0" distB="0" distL="114300" distR="114300" simplePos="0" relativeHeight="251676678" behindDoc="1" locked="0" layoutInCell="1" allowOverlap="1" wp14:anchorId="01D4F148" wp14:editId="01488216">
            <wp:simplePos x="0" y="0"/>
            <wp:positionH relativeFrom="margin">
              <wp:posOffset>3824384</wp:posOffset>
            </wp:positionH>
            <wp:positionV relativeFrom="paragraph">
              <wp:posOffset>7620</wp:posOffset>
            </wp:positionV>
            <wp:extent cx="1276350" cy="2266950"/>
            <wp:effectExtent l="0" t="0" r="0" b="0"/>
            <wp:wrapSquare wrapText="bothSides"/>
            <wp:docPr id="18344736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C08">
        <w:rPr>
          <w:rFonts w:ascii="Helvetica Now" w:hAnsi="Helvetica Now" w:cs="Calibri"/>
          <w:b/>
          <w:noProof/>
          <w:color w:val="3C5D84"/>
        </w:rPr>
        <w:t xml:space="preserve">Hyperbaric </w:t>
      </w:r>
      <w:r w:rsidR="00115C08" w:rsidRPr="002540D1">
        <w:rPr>
          <w:rFonts w:ascii="Helvetica Now" w:hAnsi="Helvetica Now" w:cs="Calibri"/>
          <w:b/>
          <w:noProof/>
          <w:color w:val="1F497D" w:themeColor="text2"/>
        </w:rPr>
        <w:t xml:space="preserve">Oxygen </w:t>
      </w:r>
      <w:r w:rsidR="00BA2A2B">
        <w:rPr>
          <w:rFonts w:ascii="Helvetica Now" w:hAnsi="Helvetica Now" w:cs="Calibri"/>
          <w:b/>
          <w:noProof/>
          <w:color w:val="1F497D" w:themeColor="text2"/>
        </w:rPr>
        <w:t>Chamber</w:t>
      </w:r>
      <w:r w:rsidR="00115C08" w:rsidRPr="002540D1">
        <w:rPr>
          <w:rFonts w:ascii="Helvetica Now" w:hAnsi="Helvetica Now" w:cs="Calibri"/>
          <w:b/>
          <w:noProof/>
          <w:color w:val="1F497D" w:themeColor="text2"/>
        </w:rPr>
        <w:t xml:space="preserve"> </w:t>
      </w:r>
      <w:r w:rsidR="00302D74">
        <w:rPr>
          <w:rFonts w:ascii="Helvetica Now" w:hAnsi="Helvetica Now" w:cs="Calibri"/>
          <w:b/>
          <w:noProof/>
          <w:color w:val="BF2168"/>
        </w:rPr>
        <w:t>S</w:t>
      </w:r>
      <w:r w:rsidR="00115C08">
        <w:rPr>
          <w:rFonts w:ascii="Helvetica Now" w:hAnsi="Helvetica Now" w:cs="Calibri"/>
          <w:b/>
          <w:noProof/>
          <w:color w:val="BF2168"/>
        </w:rPr>
        <w:t>upply</w:t>
      </w:r>
      <w:r w:rsidR="002540D1">
        <w:rPr>
          <w:rFonts w:ascii="Helvetica Now" w:hAnsi="Helvetica Now" w:cs="Calibri"/>
          <w:b/>
          <w:noProof/>
          <w:color w:val="BF2168"/>
        </w:rPr>
        <w:t xml:space="preserve"> </w:t>
      </w:r>
      <w:r w:rsidR="00BA2A2B">
        <w:rPr>
          <w:rFonts w:ascii="Helvetica Now" w:hAnsi="Helvetica Now" w:cs="Calibri"/>
          <w:b/>
          <w:noProof/>
          <w:color w:val="BF2168"/>
        </w:rPr>
        <w:t>Tank</w:t>
      </w:r>
      <w:r w:rsidR="002540D1">
        <w:rPr>
          <w:rFonts w:ascii="Helvetica Now" w:hAnsi="Helvetica Now" w:cs="Calibri"/>
          <w:b/>
          <w:noProof/>
          <w:color w:val="BF2168"/>
        </w:rPr>
        <w:br/>
      </w:r>
      <w:r w:rsidR="002540D1">
        <w:rPr>
          <w:rFonts w:ascii="Helvetica Now" w:hAnsi="Helvetica Now" w:cs="Calibri"/>
          <w:b/>
          <w:noProof/>
          <w:color w:val="BF2168"/>
        </w:rPr>
        <w:br/>
      </w:r>
      <w:r w:rsidR="003B2588">
        <w:rPr>
          <w:rFonts w:asciiTheme="minorHAnsi" w:hAnsiTheme="minorHAnsi" w:cstheme="minorHAnsi"/>
          <w:bCs/>
          <w:noProof/>
        </w:rPr>
        <w:t>Due to increased demand, we</w:t>
      </w:r>
      <w:r w:rsidR="002540D1" w:rsidRPr="00BA2A2B">
        <w:rPr>
          <w:rFonts w:asciiTheme="minorHAnsi" w:hAnsiTheme="minorHAnsi" w:cstheme="minorHAnsi"/>
          <w:bCs/>
          <w:noProof/>
        </w:rPr>
        <w:t xml:space="preserve"> </w:t>
      </w:r>
      <w:r w:rsidR="008A6097">
        <w:rPr>
          <w:rFonts w:asciiTheme="minorHAnsi" w:hAnsiTheme="minorHAnsi" w:cstheme="minorHAnsi"/>
          <w:bCs/>
          <w:noProof/>
        </w:rPr>
        <w:t xml:space="preserve">have finally </w:t>
      </w:r>
      <w:r w:rsidR="00787A3C">
        <w:rPr>
          <w:rFonts w:asciiTheme="minorHAnsi" w:hAnsiTheme="minorHAnsi" w:cstheme="minorHAnsi"/>
          <w:bCs/>
          <w:noProof/>
        </w:rPr>
        <w:t xml:space="preserve">installed </w:t>
      </w:r>
      <w:r w:rsidR="002540D1" w:rsidRPr="00BA2A2B">
        <w:rPr>
          <w:rFonts w:asciiTheme="minorHAnsi" w:hAnsiTheme="minorHAnsi" w:cstheme="minorHAnsi"/>
          <w:bCs/>
          <w:noProof/>
        </w:rPr>
        <w:t>a new oxygen supply tank</w:t>
      </w:r>
      <w:r w:rsidR="00787A3C">
        <w:rPr>
          <w:rFonts w:asciiTheme="minorHAnsi" w:hAnsiTheme="minorHAnsi" w:cstheme="minorHAnsi"/>
          <w:bCs/>
          <w:noProof/>
        </w:rPr>
        <w:t>, we now have 3</w:t>
      </w:r>
      <w:r w:rsidR="000531B1">
        <w:rPr>
          <w:rFonts w:asciiTheme="minorHAnsi" w:hAnsiTheme="minorHAnsi" w:cstheme="minorHAnsi"/>
          <w:bCs/>
          <w:noProof/>
        </w:rPr>
        <w:t>!</w:t>
      </w:r>
      <w:r w:rsidR="002540D1" w:rsidRPr="00BA2A2B">
        <w:rPr>
          <w:rFonts w:asciiTheme="minorHAnsi" w:hAnsiTheme="minorHAnsi" w:cstheme="minorHAnsi"/>
          <w:bCs/>
          <w:noProof/>
        </w:rPr>
        <w:t xml:space="preserve">. We need to raise £7500 </w:t>
      </w:r>
      <w:r w:rsidR="00787A3C">
        <w:rPr>
          <w:rFonts w:asciiTheme="minorHAnsi" w:hAnsiTheme="minorHAnsi" w:cstheme="minorHAnsi"/>
          <w:bCs/>
          <w:noProof/>
        </w:rPr>
        <w:t>to cover the costs of the installation for this.</w:t>
      </w:r>
      <w:r w:rsidR="003B2588">
        <w:rPr>
          <w:rFonts w:asciiTheme="minorHAnsi" w:hAnsiTheme="minorHAnsi" w:cstheme="minorHAnsi"/>
          <w:bCs/>
          <w:noProof/>
        </w:rPr>
        <w:t xml:space="preserve"> </w:t>
      </w:r>
      <w:r w:rsidR="00787A3C">
        <w:rPr>
          <w:rFonts w:asciiTheme="minorHAnsi" w:hAnsiTheme="minorHAnsi" w:cstheme="minorHAnsi"/>
          <w:bCs/>
          <w:noProof/>
        </w:rPr>
        <w:t xml:space="preserve">Now that we </w:t>
      </w:r>
      <w:r w:rsidR="00F8572E">
        <w:rPr>
          <w:rFonts w:asciiTheme="minorHAnsi" w:hAnsiTheme="minorHAnsi" w:cstheme="minorHAnsi"/>
          <w:bCs/>
          <w:noProof/>
        </w:rPr>
        <w:t xml:space="preserve">have </w:t>
      </w:r>
      <w:r w:rsidR="00787A3C">
        <w:rPr>
          <w:rFonts w:asciiTheme="minorHAnsi" w:hAnsiTheme="minorHAnsi" w:cstheme="minorHAnsi"/>
          <w:bCs/>
          <w:noProof/>
        </w:rPr>
        <w:t xml:space="preserve">this extra supply tank, we are able to consider </w:t>
      </w:r>
      <w:r w:rsidR="000531B1">
        <w:rPr>
          <w:rFonts w:asciiTheme="minorHAnsi" w:hAnsiTheme="minorHAnsi" w:cstheme="minorHAnsi"/>
          <w:bCs/>
          <w:noProof/>
        </w:rPr>
        <w:t>additional sessions/times.</w:t>
      </w:r>
      <w:r w:rsidR="002540D1" w:rsidRPr="00BA2A2B">
        <w:rPr>
          <w:rFonts w:asciiTheme="minorHAnsi" w:hAnsiTheme="minorHAnsi" w:cstheme="minorHAnsi"/>
          <w:bCs/>
          <w:noProof/>
        </w:rPr>
        <w:br/>
      </w:r>
    </w:p>
    <w:p w14:paraId="75F271AE" w14:textId="78799AE3" w:rsidR="00975FDF" w:rsidRDefault="00975FDF" w:rsidP="00117D54">
      <w:pPr>
        <w:rPr>
          <w:rFonts w:asciiTheme="minorHAnsi" w:hAnsiTheme="minorHAnsi" w:cstheme="minorHAnsi"/>
          <w:bCs/>
          <w:noProof/>
        </w:rPr>
      </w:pPr>
      <w:r>
        <w:rPr>
          <w:rFonts w:asciiTheme="minorHAnsi" w:hAnsiTheme="minorHAnsi" w:cstheme="minorHAnsi"/>
          <w:bCs/>
          <w:noProof/>
        </w:rPr>
        <w:t>Please ask about the ‘sponsor a tank’ scheme, as we are raising money to help cover the cost of this installation.</w:t>
      </w:r>
    </w:p>
    <w:p w14:paraId="7EF58142" w14:textId="7FB71853" w:rsidR="00181119" w:rsidRDefault="00181119" w:rsidP="00117D54">
      <w:pPr>
        <w:rPr>
          <w:rFonts w:asciiTheme="minorHAnsi" w:hAnsiTheme="minorHAnsi" w:cstheme="minorHAnsi"/>
          <w:bCs/>
          <w:noProof/>
        </w:rPr>
      </w:pPr>
    </w:p>
    <w:tbl>
      <w:tblPr>
        <w:tblpPr w:leftFromText="180" w:rightFromText="180" w:vertAnchor="text" w:horzAnchor="page" w:tblpX="6512" w:tblpY="2"/>
        <w:tblW w:w="5006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6"/>
      </w:tblGrid>
      <w:tr w:rsidR="00975FDF" w:rsidRPr="001115D1" w14:paraId="76A3D556" w14:textId="77777777" w:rsidTr="00975FDF">
        <w:trPr>
          <w:trHeight w:val="1442"/>
        </w:trPr>
        <w:tc>
          <w:tcPr>
            <w:tcW w:w="5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5E25" w14:textId="77777777" w:rsidR="00975FDF" w:rsidRDefault="00975FDF" w:rsidP="00975FDF">
            <w:pPr>
              <w:rPr>
                <w:rFonts w:asciiTheme="minorHAnsi" w:hAnsiTheme="minorHAnsi" w:cstheme="minorHAnsi"/>
                <w:bCs/>
                <w:color w:val="1F497D"/>
              </w:rPr>
            </w:pPr>
            <w:r w:rsidRPr="00AB430A">
              <w:rPr>
                <w:rFonts w:asciiTheme="minorHAnsi" w:hAnsiTheme="minorHAnsi" w:cstheme="minorHAnsi"/>
                <w:b/>
                <w:color w:val="1F497D"/>
              </w:rPr>
              <w:t>SPECIAL OCCASIONS</w:t>
            </w:r>
            <w:r>
              <w:rPr>
                <w:rFonts w:asciiTheme="minorHAnsi" w:hAnsiTheme="minorHAnsi" w:cstheme="minorHAnsi"/>
                <w:b/>
                <w:color w:val="1F497D"/>
              </w:rPr>
              <w:br/>
            </w:r>
            <w:r>
              <w:rPr>
                <w:rFonts w:asciiTheme="minorHAnsi" w:hAnsiTheme="minorHAnsi" w:cstheme="minorHAnsi"/>
                <w:b/>
                <w:color w:val="1F497D"/>
              </w:rPr>
              <w:br/>
              <w:t>October Birthdays</w:t>
            </w:r>
            <w:r>
              <w:rPr>
                <w:rFonts w:asciiTheme="minorHAnsi" w:hAnsiTheme="minorHAnsi" w:cstheme="minorHAnsi"/>
                <w:b/>
                <w:color w:val="1F497D"/>
              </w:rPr>
              <w:br/>
            </w:r>
            <w:r>
              <w:rPr>
                <w:rFonts w:asciiTheme="minorHAnsi" w:hAnsiTheme="minorHAnsi" w:cstheme="minorHAnsi"/>
                <w:b/>
                <w:color w:val="1F497D"/>
              </w:rPr>
              <w:br/>
            </w:r>
            <w:r w:rsidRPr="00A27272">
              <w:rPr>
                <w:rFonts w:asciiTheme="minorHAnsi" w:hAnsiTheme="minorHAnsi" w:cstheme="minorHAnsi"/>
                <w:bCs/>
                <w:color w:val="1F497D"/>
              </w:rPr>
              <w:t>Adrian Meadows</w:t>
            </w:r>
            <w:r>
              <w:rPr>
                <w:rFonts w:asciiTheme="minorHAnsi" w:hAnsiTheme="minorHAnsi" w:cstheme="minorHAnsi"/>
                <w:bCs/>
                <w:color w:val="1F497D"/>
              </w:rPr>
              <w:t xml:space="preserve"> – 03/10</w:t>
            </w:r>
            <w:r>
              <w:rPr>
                <w:rFonts w:asciiTheme="minorHAnsi" w:hAnsiTheme="minorHAnsi" w:cstheme="minorHAnsi"/>
                <w:bCs/>
                <w:color w:val="1F497D"/>
              </w:rPr>
              <w:br/>
              <w:t>Samad Mishima – 07/10</w:t>
            </w:r>
            <w:r>
              <w:rPr>
                <w:rFonts w:asciiTheme="minorHAnsi" w:hAnsiTheme="minorHAnsi" w:cstheme="minorHAnsi"/>
                <w:bCs/>
                <w:color w:val="1F497D"/>
              </w:rPr>
              <w:br/>
              <w:t>Anna Dutton – 08/10</w:t>
            </w:r>
            <w:r>
              <w:rPr>
                <w:rFonts w:asciiTheme="minorHAnsi" w:hAnsiTheme="minorHAnsi" w:cstheme="minorHAnsi"/>
                <w:bCs/>
                <w:color w:val="1F497D"/>
              </w:rPr>
              <w:br/>
              <w:t>Lisa Jane Porter - 15/10</w:t>
            </w:r>
            <w:r>
              <w:rPr>
                <w:rFonts w:asciiTheme="minorHAnsi" w:hAnsiTheme="minorHAnsi" w:cstheme="minorHAnsi"/>
                <w:bCs/>
                <w:color w:val="1F497D"/>
              </w:rPr>
              <w:br/>
              <w:t>Melinda Rose – 15/10</w:t>
            </w:r>
            <w:r>
              <w:rPr>
                <w:rFonts w:asciiTheme="minorHAnsi" w:hAnsiTheme="minorHAnsi" w:cstheme="minorHAnsi"/>
                <w:bCs/>
                <w:color w:val="1F497D"/>
              </w:rPr>
              <w:br/>
              <w:t>Norman Knapper – 18/10</w:t>
            </w:r>
            <w:r>
              <w:rPr>
                <w:rFonts w:asciiTheme="minorHAnsi" w:hAnsiTheme="minorHAnsi" w:cstheme="minorHAnsi"/>
                <w:bCs/>
                <w:color w:val="1F497D"/>
              </w:rPr>
              <w:br/>
              <w:t>Steven Cockeram – 25/10</w:t>
            </w:r>
            <w:r>
              <w:rPr>
                <w:rFonts w:asciiTheme="minorHAnsi" w:hAnsiTheme="minorHAnsi" w:cstheme="minorHAnsi"/>
                <w:bCs/>
                <w:color w:val="1F497D"/>
              </w:rPr>
              <w:br/>
              <w:t>Thelma Segal – 29/10</w:t>
            </w:r>
          </w:p>
          <w:p w14:paraId="32C97BEC" w14:textId="77777777" w:rsidR="00975FDF" w:rsidRPr="005C3A53" w:rsidRDefault="00975FDF" w:rsidP="00975FDF">
            <w:pPr>
              <w:rPr>
                <w:rFonts w:asciiTheme="minorHAnsi" w:hAnsiTheme="minorHAnsi" w:cstheme="minorHAnsi"/>
                <w:b/>
                <w:color w:val="1F497D"/>
              </w:rPr>
            </w:pPr>
          </w:p>
        </w:tc>
      </w:tr>
      <w:tr w:rsidR="00975FDF" w:rsidRPr="001115D1" w14:paraId="060450A1" w14:textId="77777777" w:rsidTr="00975FDF">
        <w:trPr>
          <w:trHeight w:val="1679"/>
        </w:trPr>
        <w:tc>
          <w:tcPr>
            <w:tcW w:w="5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44D3" w14:textId="77777777" w:rsidR="00975FDF" w:rsidRDefault="00975FDF" w:rsidP="00975FDF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b/>
                <w:color w:val="1F497D"/>
                <w:sz w:val="24"/>
              </w:rPr>
            </w:pPr>
            <w:r w:rsidRPr="001115D1">
              <w:rPr>
                <w:rFonts w:asciiTheme="minorHAnsi" w:hAnsiTheme="minorHAnsi" w:cstheme="minorHAnsi"/>
                <w:b/>
                <w:color w:val="1F497D"/>
                <w:sz w:val="24"/>
              </w:rPr>
              <w:t>UPCOMING EVENTS</w:t>
            </w:r>
          </w:p>
          <w:p w14:paraId="5128FA70" w14:textId="77777777" w:rsidR="00975FDF" w:rsidRDefault="00975FDF" w:rsidP="00975FDF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b/>
                <w:color w:val="1F497D"/>
                <w:sz w:val="24"/>
              </w:rPr>
            </w:pPr>
          </w:p>
          <w:p w14:paraId="2C1C85D6" w14:textId="77777777" w:rsidR="00975FDF" w:rsidRDefault="00975FDF" w:rsidP="00975FDF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b/>
                <w:color w:val="1F497D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24"/>
              </w:rPr>
              <w:t xml:space="preserve">October </w:t>
            </w:r>
          </w:p>
          <w:p w14:paraId="5D4732D7" w14:textId="77777777" w:rsidR="00975FDF" w:rsidRDefault="00975FDF" w:rsidP="00975FDF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b/>
                <w:color w:val="1F497D"/>
                <w:sz w:val="24"/>
              </w:rPr>
            </w:pPr>
          </w:p>
          <w:p w14:paraId="0F76429E" w14:textId="77777777" w:rsidR="00975FDF" w:rsidRDefault="00975FDF" w:rsidP="00975FDF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bCs/>
                <w:color w:val="1F497D"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>10</w:t>
            </w:r>
            <w:r w:rsidRPr="00975FDF">
              <w:rPr>
                <w:rFonts w:asciiTheme="minorHAnsi" w:hAnsiTheme="minorHAnsi" w:cstheme="minorHAnsi"/>
                <w:bCs/>
                <w:color w:val="1F497D"/>
                <w:sz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 xml:space="preserve"> and 31</w:t>
            </w:r>
            <w:r w:rsidRPr="00975FDF">
              <w:rPr>
                <w:rFonts w:asciiTheme="minorHAnsi" w:hAnsiTheme="minorHAnsi" w:cstheme="minorHAnsi"/>
                <w:bCs/>
                <w:color w:val="1F497D"/>
                <w:sz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 xml:space="preserve"> – Bingo</w:t>
            </w:r>
          </w:p>
          <w:p w14:paraId="46E65913" w14:textId="77777777" w:rsidR="00975FDF" w:rsidRDefault="00975FDF" w:rsidP="00975FDF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bCs/>
                <w:color w:val="1F497D"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>14</w:t>
            </w:r>
            <w:r w:rsidRPr="00975FDF">
              <w:rPr>
                <w:rFonts w:asciiTheme="minorHAnsi" w:hAnsiTheme="minorHAnsi" w:cstheme="minorHAnsi"/>
                <w:bCs/>
                <w:color w:val="1F497D"/>
                <w:sz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 xml:space="preserve"> and 28</w:t>
            </w:r>
            <w:r w:rsidRPr="00975FDF">
              <w:rPr>
                <w:rFonts w:asciiTheme="minorHAnsi" w:hAnsiTheme="minorHAnsi" w:cstheme="minorHAnsi"/>
                <w:bCs/>
                <w:color w:val="1F497D"/>
                <w:sz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>Colour</w:t>
            </w:r>
            <w:proofErr w:type="spellEnd"/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>, Coffee and Chat</w:t>
            </w: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br/>
              <w:t>16</w:t>
            </w:r>
            <w:r w:rsidRPr="00975FDF">
              <w:rPr>
                <w:rFonts w:asciiTheme="minorHAnsi" w:hAnsiTheme="minorHAnsi" w:cstheme="minorHAnsi"/>
                <w:bCs/>
                <w:color w:val="1F497D"/>
                <w:sz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 xml:space="preserve"> and 30</w:t>
            </w:r>
            <w:r w:rsidRPr="00975FDF">
              <w:rPr>
                <w:rFonts w:asciiTheme="minorHAnsi" w:hAnsiTheme="minorHAnsi" w:cstheme="minorHAnsi"/>
                <w:bCs/>
                <w:color w:val="1F497D"/>
                <w:sz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 xml:space="preserve"> – Create and Share</w:t>
            </w:r>
            <w:r w:rsidRPr="0042478D">
              <w:rPr>
                <w:rFonts w:asciiTheme="minorHAnsi" w:hAnsiTheme="minorHAnsi" w:cstheme="minorHAnsi"/>
                <w:bCs/>
                <w:color w:val="1F497D"/>
                <w:sz w:val="24"/>
              </w:rPr>
              <w:br/>
            </w:r>
            <w:r w:rsidRPr="00975FDF">
              <w:rPr>
                <w:rFonts w:asciiTheme="minorHAnsi" w:hAnsiTheme="minorHAnsi" w:cstheme="minorHAnsi"/>
                <w:bCs/>
                <w:color w:val="1F497D"/>
                <w:sz w:val="24"/>
              </w:rPr>
              <w:t>25th</w:t>
            </w:r>
            <w:r w:rsidRPr="004F7051">
              <w:rPr>
                <w:rFonts w:asciiTheme="minorHAnsi" w:hAnsiTheme="minorHAnsi" w:cstheme="minorHAnsi"/>
                <w:bCs/>
                <w:color w:val="1F497D"/>
                <w:sz w:val="24"/>
              </w:rPr>
              <w:t xml:space="preserve"> – Quiz Night</w:t>
            </w:r>
          </w:p>
          <w:p w14:paraId="0DF41827" w14:textId="15BAA198" w:rsidR="00975FDF" w:rsidRPr="00975FDF" w:rsidRDefault="00975FDF" w:rsidP="00975FDF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b/>
                <w:color w:val="1F497D"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>30</w:t>
            </w:r>
            <w:r w:rsidRPr="00E00936">
              <w:rPr>
                <w:rFonts w:asciiTheme="minorHAnsi" w:hAnsiTheme="minorHAnsi" w:cstheme="minorHAnsi"/>
                <w:bCs/>
                <w:color w:val="1F497D"/>
                <w:sz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t xml:space="preserve"> – Afternoon tea</w:t>
            </w:r>
            <w:r>
              <w:rPr>
                <w:rFonts w:asciiTheme="minorHAnsi" w:hAnsiTheme="minorHAnsi" w:cstheme="minorHAnsi"/>
                <w:bCs/>
                <w:color w:val="1F497D"/>
                <w:sz w:val="24"/>
              </w:rPr>
              <w:br/>
            </w:r>
          </w:p>
          <w:p w14:paraId="684F595F" w14:textId="77777777" w:rsidR="00975FDF" w:rsidRDefault="00975FDF" w:rsidP="00975FDF">
            <w:pPr>
              <w:pStyle w:val="NewsletterBody"/>
              <w:spacing w:after="0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</w:pPr>
            <w:r w:rsidRPr="00E00936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</w:rPr>
              <w:t>December</w:t>
            </w:r>
          </w:p>
          <w:p w14:paraId="47247D1C" w14:textId="35049CE3" w:rsidR="00975FDF" w:rsidRDefault="00975FDF" w:rsidP="00975FDF">
            <w:pPr>
              <w:pStyle w:val="NewsletterBody"/>
              <w:spacing w:after="0"/>
              <w:contextualSpacing/>
              <w:jc w:val="left"/>
              <w:rPr>
                <w:rFonts w:asciiTheme="minorHAnsi" w:hAnsiTheme="minorHAnsi" w:cstheme="minorHAnsi"/>
                <w:color w:val="auto"/>
                <w:sz w:val="24"/>
              </w:rPr>
            </w:pPr>
            <w:r w:rsidRPr="00E00936">
              <w:rPr>
                <w:rFonts w:asciiTheme="minorHAnsi" w:hAnsiTheme="minorHAnsi" w:cstheme="minorHAnsi"/>
                <w:color w:val="1F497D" w:themeColor="text2"/>
                <w:sz w:val="24"/>
              </w:rPr>
              <w:br/>
            </w:r>
            <w:r>
              <w:rPr>
                <w:rFonts w:asciiTheme="minorHAnsi" w:hAnsiTheme="minorHAnsi" w:cstheme="minorHAnsi"/>
                <w:color w:val="1F497D" w:themeColor="text2"/>
                <w:sz w:val="24"/>
              </w:rPr>
              <w:t>16</w:t>
            </w:r>
            <w:r w:rsidRPr="00A27272">
              <w:rPr>
                <w:rFonts w:asciiTheme="minorHAnsi" w:hAnsiTheme="minorHAnsi" w:cstheme="minorHAnsi"/>
                <w:color w:val="1F497D" w:themeColor="text2"/>
                <w:sz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1F497D" w:themeColor="text2"/>
                <w:sz w:val="24"/>
              </w:rPr>
              <w:t xml:space="preserve"> December - </w:t>
            </w:r>
            <w:r w:rsidRPr="00E00936">
              <w:rPr>
                <w:rFonts w:asciiTheme="minorHAnsi" w:hAnsiTheme="minorHAnsi" w:cstheme="minorHAnsi"/>
                <w:color w:val="1F497D" w:themeColor="text2"/>
                <w:sz w:val="24"/>
              </w:rPr>
              <w:t>Christmas Buffet</w:t>
            </w:r>
            <w:r>
              <w:rPr>
                <w:rFonts w:asciiTheme="minorHAnsi" w:hAnsiTheme="minorHAnsi" w:cstheme="minorHAnsi"/>
                <w:color w:val="auto"/>
                <w:sz w:val="24"/>
              </w:rPr>
              <w:br/>
            </w:r>
          </w:p>
          <w:p w14:paraId="5DE06EB7" w14:textId="77777777" w:rsidR="00975FDF" w:rsidRPr="008B40BB" w:rsidRDefault="00975FDF" w:rsidP="00975FDF">
            <w:pPr>
              <w:pStyle w:val="NewsletterBody"/>
              <w:spacing w:after="0"/>
              <w:contextualSpacing/>
              <w:jc w:val="left"/>
              <w:rPr>
                <w:rFonts w:asciiTheme="minorHAnsi" w:hAnsiTheme="minorHAnsi" w:cstheme="minorHAnsi"/>
                <w:color w:val="1F497D"/>
                <w:sz w:val="24"/>
              </w:rPr>
            </w:pPr>
          </w:p>
        </w:tc>
      </w:tr>
    </w:tbl>
    <w:p w14:paraId="69311BBF" w14:textId="77777777" w:rsidR="00F65A42" w:rsidRDefault="00F65A42" w:rsidP="00BA0F1A">
      <w:pPr>
        <w:shd w:val="clear" w:color="auto" w:fill="FFFFFF"/>
        <w:rPr>
          <w:rFonts w:ascii="Helvetica Now" w:hAnsi="Helvetica Now" w:cs="Calibri"/>
          <w:b/>
          <w:noProof/>
          <w:color w:val="3C5D84"/>
        </w:rPr>
      </w:pPr>
    </w:p>
    <w:p w14:paraId="76B6D6DE" w14:textId="178E14D8" w:rsidR="00542901" w:rsidRPr="00975FDF" w:rsidRDefault="00C773C0" w:rsidP="00975FDF">
      <w:pPr>
        <w:shd w:val="clear" w:color="auto" w:fill="FFFFFF"/>
        <w:rPr>
          <w:rFonts w:ascii="Helvetica Now" w:hAnsi="Helvetica Now" w:cs="Calibri"/>
          <w:b/>
          <w:bCs/>
          <w:noProof/>
          <w:color w:val="3C5D84"/>
          <w:lang w:val="en-GB" w:eastAsia="en-GB"/>
        </w:rPr>
      </w:pPr>
      <w:r>
        <w:rPr>
          <w:rFonts w:asciiTheme="minorHAnsi" w:hAnsiTheme="minorHAnsi" w:cstheme="minorHAnsi"/>
        </w:rPr>
        <w:br/>
      </w:r>
    </w:p>
    <w:sectPr w:rsidR="00542901" w:rsidRPr="00975FDF" w:rsidSect="00407C4A">
      <w:headerReference w:type="default" r:id="rId19"/>
      <w:footerReference w:type="even" r:id="rId20"/>
      <w:footerReference w:type="default" r:id="rId21"/>
      <w:type w:val="continuous"/>
      <w:pgSz w:w="12240" w:h="15840" w:code="1"/>
      <w:pgMar w:top="284" w:right="284" w:bottom="284" w:left="284" w:header="57" w:footer="839" w:gutter="0"/>
      <w:cols w:num="2" w:space="22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8F3F" w14:textId="77777777" w:rsidR="007855A3" w:rsidRDefault="007855A3">
      <w:r>
        <w:separator/>
      </w:r>
    </w:p>
  </w:endnote>
  <w:endnote w:type="continuationSeparator" w:id="0">
    <w:p w14:paraId="716727F3" w14:textId="77777777" w:rsidR="007855A3" w:rsidRDefault="007855A3">
      <w:r>
        <w:continuationSeparator/>
      </w:r>
    </w:p>
  </w:endnote>
  <w:endnote w:type="continuationNotice" w:id="1">
    <w:p w14:paraId="18FF8AD1" w14:textId="77777777" w:rsidR="007855A3" w:rsidRDefault="00785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ow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75225823"/>
  <w:p w14:paraId="433E451F" w14:textId="3BD9120E" w:rsidR="007855A3" w:rsidRPr="005B684D" w:rsidRDefault="007855A3" w:rsidP="005B684D">
    <w:pPr>
      <w:pStyle w:val="Footer"/>
      <w:jc w:val="center"/>
    </w:pPr>
    <w:r w:rsidRPr="005B684D">
      <w:fldChar w:fldCharType="begin"/>
    </w:r>
    <w:r w:rsidRPr="005B684D">
      <w:instrText>HYPERLINK "mailto:Manager@huntsneuro.org"</w:instrText>
    </w:r>
    <w:r w:rsidRPr="005B684D">
      <w:fldChar w:fldCharType="separate"/>
    </w:r>
    <w:r w:rsidRPr="005B684D">
      <w:rPr>
        <w:rStyle w:val="Hyperlink"/>
        <w:color w:val="auto"/>
        <w:u w:val="none"/>
      </w:rPr>
      <w:t>Manager@huntsneuro.org</w:t>
    </w:r>
    <w:r w:rsidRPr="005B684D">
      <w:fldChar w:fldCharType="end"/>
    </w:r>
    <w:r w:rsidRPr="005B684D">
      <w:t xml:space="preserve"> - 01480 458688</w:t>
    </w:r>
    <w:bookmarkEnd w:id="0"/>
  </w:p>
  <w:p w14:paraId="25D6E869" w14:textId="77777777" w:rsidR="007855A3" w:rsidRDefault="007855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5073F" w14:textId="78AB4209" w:rsidR="007855A3" w:rsidRPr="005B684D" w:rsidRDefault="007855A3" w:rsidP="001245F6">
    <w:pPr>
      <w:pStyle w:val="Footer"/>
      <w:jc w:val="center"/>
    </w:pPr>
    <w:hyperlink r:id="rId1" w:history="1">
      <w:r w:rsidRPr="005B684D">
        <w:rPr>
          <w:rStyle w:val="Hyperlink"/>
          <w:color w:val="auto"/>
          <w:u w:val="none"/>
        </w:rPr>
        <w:t>Manager@huntsneuro.org</w:t>
      </w:r>
    </w:hyperlink>
    <w:r w:rsidRPr="005B684D">
      <w:t xml:space="preserve"> </w:t>
    </w:r>
    <w:r>
      <w:t xml:space="preserve">- </w:t>
    </w:r>
    <w:r w:rsidRPr="005B684D">
      <w:t>01480 458688</w:t>
    </w:r>
  </w:p>
  <w:p w14:paraId="5788CCED" w14:textId="77777777" w:rsidR="007855A3" w:rsidRDefault="007855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3F6B" w14:textId="77777777" w:rsidR="007855A3" w:rsidRDefault="007855A3">
      <w:r>
        <w:rPr>
          <w:color w:val="000000"/>
        </w:rPr>
        <w:separator/>
      </w:r>
    </w:p>
  </w:footnote>
  <w:footnote w:type="continuationSeparator" w:id="0">
    <w:p w14:paraId="419FA9D3" w14:textId="77777777" w:rsidR="007855A3" w:rsidRDefault="007855A3">
      <w:r>
        <w:continuationSeparator/>
      </w:r>
    </w:p>
  </w:footnote>
  <w:footnote w:type="continuationNotice" w:id="1">
    <w:p w14:paraId="1057C689" w14:textId="77777777" w:rsidR="007855A3" w:rsidRDefault="007855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4B57" w14:textId="162394FE" w:rsidR="007855A3" w:rsidRPr="00407C4A" w:rsidRDefault="004D53D3" w:rsidP="00407C4A">
    <w:pPr>
      <w:pStyle w:val="Heading2"/>
      <w:spacing w:before="100"/>
      <w:jc w:val="center"/>
      <w:rPr>
        <w:color w:val="auto"/>
      </w:rPr>
    </w:pPr>
    <w:r>
      <w:rPr>
        <w:color w:val="auto"/>
      </w:rPr>
      <w:t>October</w:t>
    </w:r>
    <w:r w:rsidR="00407C4A">
      <w:rPr>
        <w:color w:val="auto"/>
      </w:rPr>
      <w:t xml:space="preserve"> Newsletter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9CB"/>
    <w:multiLevelType w:val="hybridMultilevel"/>
    <w:tmpl w:val="D49E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673E"/>
    <w:multiLevelType w:val="hybridMultilevel"/>
    <w:tmpl w:val="E596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2484"/>
    <w:multiLevelType w:val="hybridMultilevel"/>
    <w:tmpl w:val="13EEE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49EC"/>
    <w:multiLevelType w:val="hybridMultilevel"/>
    <w:tmpl w:val="6FEC2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6708C"/>
    <w:multiLevelType w:val="multilevel"/>
    <w:tmpl w:val="F0DE20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462D49"/>
    <w:multiLevelType w:val="hybridMultilevel"/>
    <w:tmpl w:val="23749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836FC6"/>
    <w:multiLevelType w:val="hybridMultilevel"/>
    <w:tmpl w:val="FF6C6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D7497"/>
    <w:multiLevelType w:val="hybridMultilevel"/>
    <w:tmpl w:val="5E8C8A50"/>
    <w:lvl w:ilvl="0" w:tplc="99B63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E2F23"/>
    <w:multiLevelType w:val="hybridMultilevel"/>
    <w:tmpl w:val="3AF6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7E468F"/>
    <w:multiLevelType w:val="hybridMultilevel"/>
    <w:tmpl w:val="3562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2393A"/>
    <w:multiLevelType w:val="hybridMultilevel"/>
    <w:tmpl w:val="32320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F1343"/>
    <w:multiLevelType w:val="hybridMultilevel"/>
    <w:tmpl w:val="3F8E9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13A2"/>
    <w:multiLevelType w:val="multilevel"/>
    <w:tmpl w:val="AD54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C96E67"/>
    <w:multiLevelType w:val="hybridMultilevel"/>
    <w:tmpl w:val="6E24F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7496"/>
    <w:multiLevelType w:val="hybridMultilevel"/>
    <w:tmpl w:val="F162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869842">
    <w:abstractNumId w:val="4"/>
  </w:num>
  <w:num w:numId="2" w16cid:durableId="110826045">
    <w:abstractNumId w:val="2"/>
  </w:num>
  <w:num w:numId="3" w16cid:durableId="94178920">
    <w:abstractNumId w:val="11"/>
  </w:num>
  <w:num w:numId="4" w16cid:durableId="1046879720">
    <w:abstractNumId w:val="0"/>
  </w:num>
  <w:num w:numId="5" w16cid:durableId="921790371">
    <w:abstractNumId w:val="12"/>
  </w:num>
  <w:num w:numId="6" w16cid:durableId="729570866">
    <w:abstractNumId w:val="14"/>
  </w:num>
  <w:num w:numId="7" w16cid:durableId="672143989">
    <w:abstractNumId w:val="3"/>
  </w:num>
  <w:num w:numId="8" w16cid:durableId="1483740347">
    <w:abstractNumId w:val="5"/>
  </w:num>
  <w:num w:numId="9" w16cid:durableId="502206972">
    <w:abstractNumId w:val="9"/>
  </w:num>
  <w:num w:numId="10" w16cid:durableId="703293677">
    <w:abstractNumId w:val="7"/>
  </w:num>
  <w:num w:numId="11" w16cid:durableId="1924366243">
    <w:abstractNumId w:val="8"/>
  </w:num>
  <w:num w:numId="12" w16cid:durableId="1735816815">
    <w:abstractNumId w:val="1"/>
  </w:num>
  <w:num w:numId="13" w16cid:durableId="1060713786">
    <w:abstractNumId w:val="6"/>
  </w:num>
  <w:num w:numId="14" w16cid:durableId="407466263">
    <w:abstractNumId w:val="13"/>
  </w:num>
  <w:num w:numId="15" w16cid:durableId="11141341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mailMerge>
    <w:mainDocumentType w:val="formLetters"/>
    <w:dataType w:val="textFile"/>
    <w:activeRecord w:val="-1"/>
    <w:odso/>
  </w:mailMerge>
  <w:defaultTabStop w:val="720"/>
  <w:autoHyphenation/>
  <w:evenAndOddHeaders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23"/>
    <w:rsid w:val="00001900"/>
    <w:rsid w:val="00001A35"/>
    <w:rsid w:val="00002B69"/>
    <w:rsid w:val="000047B5"/>
    <w:rsid w:val="00005677"/>
    <w:rsid w:val="0000590A"/>
    <w:rsid w:val="00005A30"/>
    <w:rsid w:val="00007DA1"/>
    <w:rsid w:val="00007EA9"/>
    <w:rsid w:val="00011473"/>
    <w:rsid w:val="00016660"/>
    <w:rsid w:val="0001748F"/>
    <w:rsid w:val="00021C76"/>
    <w:rsid w:val="00022349"/>
    <w:rsid w:val="00023002"/>
    <w:rsid w:val="000254C2"/>
    <w:rsid w:val="00031816"/>
    <w:rsid w:val="000320FE"/>
    <w:rsid w:val="00032179"/>
    <w:rsid w:val="00032D84"/>
    <w:rsid w:val="00033A9C"/>
    <w:rsid w:val="00040565"/>
    <w:rsid w:val="00042FB5"/>
    <w:rsid w:val="00043166"/>
    <w:rsid w:val="00046097"/>
    <w:rsid w:val="0004644B"/>
    <w:rsid w:val="0004694F"/>
    <w:rsid w:val="0005156F"/>
    <w:rsid w:val="000531B1"/>
    <w:rsid w:val="000533A5"/>
    <w:rsid w:val="00053BFC"/>
    <w:rsid w:val="00054E5B"/>
    <w:rsid w:val="0006014C"/>
    <w:rsid w:val="00060F2E"/>
    <w:rsid w:val="00064993"/>
    <w:rsid w:val="00066DEC"/>
    <w:rsid w:val="000705A9"/>
    <w:rsid w:val="000751AB"/>
    <w:rsid w:val="00083952"/>
    <w:rsid w:val="000856DD"/>
    <w:rsid w:val="00090FA7"/>
    <w:rsid w:val="00091501"/>
    <w:rsid w:val="0009726D"/>
    <w:rsid w:val="00097A41"/>
    <w:rsid w:val="000A1A6E"/>
    <w:rsid w:val="000A3CB5"/>
    <w:rsid w:val="000A4FE0"/>
    <w:rsid w:val="000A5DDF"/>
    <w:rsid w:val="000A6ED5"/>
    <w:rsid w:val="000B1727"/>
    <w:rsid w:val="000B56DA"/>
    <w:rsid w:val="000C4DEC"/>
    <w:rsid w:val="000D187A"/>
    <w:rsid w:val="000D2AFB"/>
    <w:rsid w:val="000D3CB9"/>
    <w:rsid w:val="000E108D"/>
    <w:rsid w:val="000E630E"/>
    <w:rsid w:val="000E635F"/>
    <w:rsid w:val="000E7DCE"/>
    <w:rsid w:val="000F3C95"/>
    <w:rsid w:val="00100A9F"/>
    <w:rsid w:val="00102C9F"/>
    <w:rsid w:val="00104B6F"/>
    <w:rsid w:val="001054F5"/>
    <w:rsid w:val="0010688A"/>
    <w:rsid w:val="00110373"/>
    <w:rsid w:val="0011039F"/>
    <w:rsid w:val="001111E0"/>
    <w:rsid w:val="001115D1"/>
    <w:rsid w:val="00115C08"/>
    <w:rsid w:val="00117D54"/>
    <w:rsid w:val="00117DF9"/>
    <w:rsid w:val="001245F6"/>
    <w:rsid w:val="00141871"/>
    <w:rsid w:val="00142DC2"/>
    <w:rsid w:val="0014482B"/>
    <w:rsid w:val="00145E62"/>
    <w:rsid w:val="00152C36"/>
    <w:rsid w:val="00160B9C"/>
    <w:rsid w:val="00161B01"/>
    <w:rsid w:val="001662C6"/>
    <w:rsid w:val="00166C1B"/>
    <w:rsid w:val="00167D5C"/>
    <w:rsid w:val="00172C12"/>
    <w:rsid w:val="00172D43"/>
    <w:rsid w:val="00175B1E"/>
    <w:rsid w:val="00177522"/>
    <w:rsid w:val="001805FD"/>
    <w:rsid w:val="00181119"/>
    <w:rsid w:val="0018144A"/>
    <w:rsid w:val="0018168F"/>
    <w:rsid w:val="00182607"/>
    <w:rsid w:val="00182C04"/>
    <w:rsid w:val="00186061"/>
    <w:rsid w:val="001864A2"/>
    <w:rsid w:val="001903B4"/>
    <w:rsid w:val="001923C4"/>
    <w:rsid w:val="001923DF"/>
    <w:rsid w:val="0019270F"/>
    <w:rsid w:val="0019725A"/>
    <w:rsid w:val="001A2D04"/>
    <w:rsid w:val="001B0443"/>
    <w:rsid w:val="001B7BF5"/>
    <w:rsid w:val="001C027F"/>
    <w:rsid w:val="001C591E"/>
    <w:rsid w:val="001C677F"/>
    <w:rsid w:val="001C7A28"/>
    <w:rsid w:val="001D0188"/>
    <w:rsid w:val="001D234C"/>
    <w:rsid w:val="001D2C6C"/>
    <w:rsid w:val="001E3A7C"/>
    <w:rsid w:val="001F13AC"/>
    <w:rsid w:val="001F4E4A"/>
    <w:rsid w:val="001F5AE8"/>
    <w:rsid w:val="001F662F"/>
    <w:rsid w:val="002025AA"/>
    <w:rsid w:val="00206BDD"/>
    <w:rsid w:val="00210D5B"/>
    <w:rsid w:val="00213878"/>
    <w:rsid w:val="00221D68"/>
    <w:rsid w:val="0023187E"/>
    <w:rsid w:val="00235B81"/>
    <w:rsid w:val="00236A23"/>
    <w:rsid w:val="00236F39"/>
    <w:rsid w:val="00237133"/>
    <w:rsid w:val="00237D27"/>
    <w:rsid w:val="002402FC"/>
    <w:rsid w:val="00241273"/>
    <w:rsid w:val="00241AFA"/>
    <w:rsid w:val="002472AF"/>
    <w:rsid w:val="0025096E"/>
    <w:rsid w:val="00251D18"/>
    <w:rsid w:val="00252D95"/>
    <w:rsid w:val="00253071"/>
    <w:rsid w:val="002540D1"/>
    <w:rsid w:val="00254F73"/>
    <w:rsid w:val="00256E0C"/>
    <w:rsid w:val="002613A4"/>
    <w:rsid w:val="00266827"/>
    <w:rsid w:val="0027270F"/>
    <w:rsid w:val="00274712"/>
    <w:rsid w:val="0027657F"/>
    <w:rsid w:val="0028335A"/>
    <w:rsid w:val="00283D11"/>
    <w:rsid w:val="00284C71"/>
    <w:rsid w:val="00294FC7"/>
    <w:rsid w:val="00297A20"/>
    <w:rsid w:val="002A1F8F"/>
    <w:rsid w:val="002A2524"/>
    <w:rsid w:val="002A311A"/>
    <w:rsid w:val="002A517A"/>
    <w:rsid w:val="002A5813"/>
    <w:rsid w:val="002A5D9D"/>
    <w:rsid w:val="002A7EB5"/>
    <w:rsid w:val="002B0151"/>
    <w:rsid w:val="002B13C9"/>
    <w:rsid w:val="002B2434"/>
    <w:rsid w:val="002B2780"/>
    <w:rsid w:val="002C069D"/>
    <w:rsid w:val="002C07AC"/>
    <w:rsid w:val="002C4F75"/>
    <w:rsid w:val="002C5594"/>
    <w:rsid w:val="002C6A7B"/>
    <w:rsid w:val="002C6B03"/>
    <w:rsid w:val="002D6100"/>
    <w:rsid w:val="002D7087"/>
    <w:rsid w:val="002D74D7"/>
    <w:rsid w:val="002E04DE"/>
    <w:rsid w:val="002E1484"/>
    <w:rsid w:val="002E230D"/>
    <w:rsid w:val="002E24F6"/>
    <w:rsid w:val="002E31E7"/>
    <w:rsid w:val="002E7446"/>
    <w:rsid w:val="002F148D"/>
    <w:rsid w:val="002F1E73"/>
    <w:rsid w:val="002F7701"/>
    <w:rsid w:val="00302D74"/>
    <w:rsid w:val="00307C68"/>
    <w:rsid w:val="00307DB5"/>
    <w:rsid w:val="00310420"/>
    <w:rsid w:val="00316843"/>
    <w:rsid w:val="00317357"/>
    <w:rsid w:val="00323FA3"/>
    <w:rsid w:val="00324051"/>
    <w:rsid w:val="003260FE"/>
    <w:rsid w:val="0033702C"/>
    <w:rsid w:val="00340079"/>
    <w:rsid w:val="003434F8"/>
    <w:rsid w:val="00345B4A"/>
    <w:rsid w:val="00350E42"/>
    <w:rsid w:val="003529D4"/>
    <w:rsid w:val="00354B87"/>
    <w:rsid w:val="00370A71"/>
    <w:rsid w:val="00370F5C"/>
    <w:rsid w:val="00371761"/>
    <w:rsid w:val="00375EB3"/>
    <w:rsid w:val="00380930"/>
    <w:rsid w:val="00381BAF"/>
    <w:rsid w:val="00381E14"/>
    <w:rsid w:val="003856E4"/>
    <w:rsid w:val="00385BE9"/>
    <w:rsid w:val="003874E9"/>
    <w:rsid w:val="003875EC"/>
    <w:rsid w:val="00396DC0"/>
    <w:rsid w:val="003A2516"/>
    <w:rsid w:val="003A5035"/>
    <w:rsid w:val="003A7468"/>
    <w:rsid w:val="003B02C0"/>
    <w:rsid w:val="003B2588"/>
    <w:rsid w:val="003B3CCC"/>
    <w:rsid w:val="003B3E70"/>
    <w:rsid w:val="003B75D7"/>
    <w:rsid w:val="003B7FB2"/>
    <w:rsid w:val="003C5C7B"/>
    <w:rsid w:val="003C611E"/>
    <w:rsid w:val="003C6879"/>
    <w:rsid w:val="003D01E3"/>
    <w:rsid w:val="003D2BD0"/>
    <w:rsid w:val="003D6FDD"/>
    <w:rsid w:val="003D7599"/>
    <w:rsid w:val="003E1144"/>
    <w:rsid w:val="003E25B9"/>
    <w:rsid w:val="003E2BAB"/>
    <w:rsid w:val="003F1650"/>
    <w:rsid w:val="003F1FA2"/>
    <w:rsid w:val="003F2D4C"/>
    <w:rsid w:val="003F2EEE"/>
    <w:rsid w:val="003F7BBF"/>
    <w:rsid w:val="00403B97"/>
    <w:rsid w:val="00404255"/>
    <w:rsid w:val="00407876"/>
    <w:rsid w:val="00407C4A"/>
    <w:rsid w:val="00407EAC"/>
    <w:rsid w:val="004110A2"/>
    <w:rsid w:val="00411E54"/>
    <w:rsid w:val="004127AF"/>
    <w:rsid w:val="00421767"/>
    <w:rsid w:val="00421C4C"/>
    <w:rsid w:val="00423C42"/>
    <w:rsid w:val="0042478D"/>
    <w:rsid w:val="004256E4"/>
    <w:rsid w:val="00425F89"/>
    <w:rsid w:val="0043082C"/>
    <w:rsid w:val="004313BE"/>
    <w:rsid w:val="00431912"/>
    <w:rsid w:val="0043430C"/>
    <w:rsid w:val="00434EF9"/>
    <w:rsid w:val="004357CC"/>
    <w:rsid w:val="004403A7"/>
    <w:rsid w:val="00440787"/>
    <w:rsid w:val="00441350"/>
    <w:rsid w:val="0044393C"/>
    <w:rsid w:val="0044491C"/>
    <w:rsid w:val="00445F97"/>
    <w:rsid w:val="00461767"/>
    <w:rsid w:val="00462B96"/>
    <w:rsid w:val="00466838"/>
    <w:rsid w:val="0046683E"/>
    <w:rsid w:val="0047610C"/>
    <w:rsid w:val="004764E3"/>
    <w:rsid w:val="00477E25"/>
    <w:rsid w:val="00481ABE"/>
    <w:rsid w:val="0048329F"/>
    <w:rsid w:val="00483AFC"/>
    <w:rsid w:val="00483FA8"/>
    <w:rsid w:val="004845B4"/>
    <w:rsid w:val="00486321"/>
    <w:rsid w:val="0048659E"/>
    <w:rsid w:val="00497B03"/>
    <w:rsid w:val="004A31AE"/>
    <w:rsid w:val="004A4E0E"/>
    <w:rsid w:val="004A627E"/>
    <w:rsid w:val="004B331E"/>
    <w:rsid w:val="004B4812"/>
    <w:rsid w:val="004B489D"/>
    <w:rsid w:val="004C0338"/>
    <w:rsid w:val="004C0A0C"/>
    <w:rsid w:val="004C11B5"/>
    <w:rsid w:val="004C7B7B"/>
    <w:rsid w:val="004D20D4"/>
    <w:rsid w:val="004D21CF"/>
    <w:rsid w:val="004D221F"/>
    <w:rsid w:val="004D4312"/>
    <w:rsid w:val="004D53D3"/>
    <w:rsid w:val="004D6BCF"/>
    <w:rsid w:val="004D70F0"/>
    <w:rsid w:val="004E2FA2"/>
    <w:rsid w:val="004E3F43"/>
    <w:rsid w:val="004E4ED8"/>
    <w:rsid w:val="004E7C99"/>
    <w:rsid w:val="004F2519"/>
    <w:rsid w:val="004F3AF1"/>
    <w:rsid w:val="004F4C6F"/>
    <w:rsid w:val="004F56AD"/>
    <w:rsid w:val="004F5923"/>
    <w:rsid w:val="004F68C4"/>
    <w:rsid w:val="004F6C60"/>
    <w:rsid w:val="004F7051"/>
    <w:rsid w:val="00500FC7"/>
    <w:rsid w:val="00502AAB"/>
    <w:rsid w:val="00506A00"/>
    <w:rsid w:val="005116A0"/>
    <w:rsid w:val="00515CE2"/>
    <w:rsid w:val="00516633"/>
    <w:rsid w:val="00520DD4"/>
    <w:rsid w:val="00522676"/>
    <w:rsid w:val="0052268F"/>
    <w:rsid w:val="00527189"/>
    <w:rsid w:val="00536B56"/>
    <w:rsid w:val="0054263D"/>
    <w:rsid w:val="00542901"/>
    <w:rsid w:val="005462D1"/>
    <w:rsid w:val="00547E62"/>
    <w:rsid w:val="00554BBB"/>
    <w:rsid w:val="00556275"/>
    <w:rsid w:val="00557281"/>
    <w:rsid w:val="00560057"/>
    <w:rsid w:val="005606FD"/>
    <w:rsid w:val="005640AB"/>
    <w:rsid w:val="00570627"/>
    <w:rsid w:val="005735E6"/>
    <w:rsid w:val="00574A56"/>
    <w:rsid w:val="005827FB"/>
    <w:rsid w:val="00583A61"/>
    <w:rsid w:val="00586E5D"/>
    <w:rsid w:val="00586FEA"/>
    <w:rsid w:val="0059025A"/>
    <w:rsid w:val="00591F45"/>
    <w:rsid w:val="005939AC"/>
    <w:rsid w:val="00593D03"/>
    <w:rsid w:val="005A2CEB"/>
    <w:rsid w:val="005A2F20"/>
    <w:rsid w:val="005A32BB"/>
    <w:rsid w:val="005A4607"/>
    <w:rsid w:val="005B0EC6"/>
    <w:rsid w:val="005B297F"/>
    <w:rsid w:val="005B3910"/>
    <w:rsid w:val="005B4850"/>
    <w:rsid w:val="005B5C97"/>
    <w:rsid w:val="005B684D"/>
    <w:rsid w:val="005C1250"/>
    <w:rsid w:val="005C3A53"/>
    <w:rsid w:val="005C7AB2"/>
    <w:rsid w:val="005D0321"/>
    <w:rsid w:val="005D1D3A"/>
    <w:rsid w:val="005D4C47"/>
    <w:rsid w:val="005E052F"/>
    <w:rsid w:val="005E5ABF"/>
    <w:rsid w:val="005F0C30"/>
    <w:rsid w:val="005F2E96"/>
    <w:rsid w:val="005F3927"/>
    <w:rsid w:val="00601696"/>
    <w:rsid w:val="00601D3A"/>
    <w:rsid w:val="00610128"/>
    <w:rsid w:val="00610F69"/>
    <w:rsid w:val="0062122E"/>
    <w:rsid w:val="00622603"/>
    <w:rsid w:val="0062329A"/>
    <w:rsid w:val="00624701"/>
    <w:rsid w:val="00624AF6"/>
    <w:rsid w:val="00631EBE"/>
    <w:rsid w:val="00640D38"/>
    <w:rsid w:val="0064136A"/>
    <w:rsid w:val="00643625"/>
    <w:rsid w:val="00660076"/>
    <w:rsid w:val="00660341"/>
    <w:rsid w:val="0066068B"/>
    <w:rsid w:val="00660797"/>
    <w:rsid w:val="00663915"/>
    <w:rsid w:val="00664F3F"/>
    <w:rsid w:val="00667720"/>
    <w:rsid w:val="00670B3B"/>
    <w:rsid w:val="00673F7E"/>
    <w:rsid w:val="006754C9"/>
    <w:rsid w:val="00681F70"/>
    <w:rsid w:val="00682E41"/>
    <w:rsid w:val="0068339A"/>
    <w:rsid w:val="0069191F"/>
    <w:rsid w:val="00695183"/>
    <w:rsid w:val="006A1840"/>
    <w:rsid w:val="006A6130"/>
    <w:rsid w:val="006B32BB"/>
    <w:rsid w:val="006B3B57"/>
    <w:rsid w:val="006B74F6"/>
    <w:rsid w:val="006C224C"/>
    <w:rsid w:val="006C426F"/>
    <w:rsid w:val="006C6C8A"/>
    <w:rsid w:val="006D0D82"/>
    <w:rsid w:val="006D0FE7"/>
    <w:rsid w:val="006D55ED"/>
    <w:rsid w:val="006D6222"/>
    <w:rsid w:val="006E159F"/>
    <w:rsid w:val="006E2358"/>
    <w:rsid w:val="006E4CF4"/>
    <w:rsid w:val="006F38C0"/>
    <w:rsid w:val="006F6390"/>
    <w:rsid w:val="006F7289"/>
    <w:rsid w:val="007050C6"/>
    <w:rsid w:val="00707306"/>
    <w:rsid w:val="00710AC1"/>
    <w:rsid w:val="00714C3D"/>
    <w:rsid w:val="00724380"/>
    <w:rsid w:val="00730377"/>
    <w:rsid w:val="00732E7D"/>
    <w:rsid w:val="0073511D"/>
    <w:rsid w:val="00740542"/>
    <w:rsid w:val="00740EEF"/>
    <w:rsid w:val="00741ED9"/>
    <w:rsid w:val="007445A0"/>
    <w:rsid w:val="00745D95"/>
    <w:rsid w:val="00746BA0"/>
    <w:rsid w:val="00746BE9"/>
    <w:rsid w:val="0075053A"/>
    <w:rsid w:val="00751258"/>
    <w:rsid w:val="007527F5"/>
    <w:rsid w:val="007531D7"/>
    <w:rsid w:val="00753E35"/>
    <w:rsid w:val="0075436A"/>
    <w:rsid w:val="0075570C"/>
    <w:rsid w:val="0076292B"/>
    <w:rsid w:val="00762A0C"/>
    <w:rsid w:val="00762F66"/>
    <w:rsid w:val="007642EB"/>
    <w:rsid w:val="00764F09"/>
    <w:rsid w:val="007703E0"/>
    <w:rsid w:val="00771145"/>
    <w:rsid w:val="00773230"/>
    <w:rsid w:val="00773B23"/>
    <w:rsid w:val="00775B47"/>
    <w:rsid w:val="00780AA7"/>
    <w:rsid w:val="00780B6A"/>
    <w:rsid w:val="00782A20"/>
    <w:rsid w:val="007844AF"/>
    <w:rsid w:val="007855A3"/>
    <w:rsid w:val="00786154"/>
    <w:rsid w:val="00787A3C"/>
    <w:rsid w:val="00791CD9"/>
    <w:rsid w:val="007924E3"/>
    <w:rsid w:val="00793760"/>
    <w:rsid w:val="00794339"/>
    <w:rsid w:val="00795A52"/>
    <w:rsid w:val="00797EAF"/>
    <w:rsid w:val="007A48A6"/>
    <w:rsid w:val="007A7EE8"/>
    <w:rsid w:val="007B03F6"/>
    <w:rsid w:val="007C0B23"/>
    <w:rsid w:val="007C4086"/>
    <w:rsid w:val="007D1A66"/>
    <w:rsid w:val="007D5751"/>
    <w:rsid w:val="007D79BE"/>
    <w:rsid w:val="007E24BD"/>
    <w:rsid w:val="007E29E6"/>
    <w:rsid w:val="007E5BB2"/>
    <w:rsid w:val="007E7569"/>
    <w:rsid w:val="007F3DEA"/>
    <w:rsid w:val="00804407"/>
    <w:rsid w:val="008109BE"/>
    <w:rsid w:val="008111B8"/>
    <w:rsid w:val="00812DF4"/>
    <w:rsid w:val="0081582B"/>
    <w:rsid w:val="00816999"/>
    <w:rsid w:val="00816AFC"/>
    <w:rsid w:val="00824079"/>
    <w:rsid w:val="0082650D"/>
    <w:rsid w:val="00827437"/>
    <w:rsid w:val="00827FCE"/>
    <w:rsid w:val="00832847"/>
    <w:rsid w:val="00832BED"/>
    <w:rsid w:val="00835147"/>
    <w:rsid w:val="00835DA4"/>
    <w:rsid w:val="00835ED7"/>
    <w:rsid w:val="00841000"/>
    <w:rsid w:val="008442EA"/>
    <w:rsid w:val="00844DCE"/>
    <w:rsid w:val="008518AC"/>
    <w:rsid w:val="00857748"/>
    <w:rsid w:val="00862253"/>
    <w:rsid w:val="0086581B"/>
    <w:rsid w:val="00870BF4"/>
    <w:rsid w:val="00872D62"/>
    <w:rsid w:val="00875614"/>
    <w:rsid w:val="00875B53"/>
    <w:rsid w:val="008826B5"/>
    <w:rsid w:val="00885283"/>
    <w:rsid w:val="00887ED6"/>
    <w:rsid w:val="0089059A"/>
    <w:rsid w:val="00892D38"/>
    <w:rsid w:val="008966BC"/>
    <w:rsid w:val="008A01A5"/>
    <w:rsid w:val="008A129A"/>
    <w:rsid w:val="008A41A9"/>
    <w:rsid w:val="008A6097"/>
    <w:rsid w:val="008A7AC5"/>
    <w:rsid w:val="008A7EF0"/>
    <w:rsid w:val="008B150A"/>
    <w:rsid w:val="008B40BB"/>
    <w:rsid w:val="008B48E1"/>
    <w:rsid w:val="008B5974"/>
    <w:rsid w:val="008B5C4B"/>
    <w:rsid w:val="008B5F07"/>
    <w:rsid w:val="008D0652"/>
    <w:rsid w:val="008D1124"/>
    <w:rsid w:val="008D278D"/>
    <w:rsid w:val="008D2B0C"/>
    <w:rsid w:val="008D3A3C"/>
    <w:rsid w:val="008D3AE6"/>
    <w:rsid w:val="008D3C6A"/>
    <w:rsid w:val="008D4CDF"/>
    <w:rsid w:val="008E53BB"/>
    <w:rsid w:val="008E69E8"/>
    <w:rsid w:val="008F14A8"/>
    <w:rsid w:val="008F3DDE"/>
    <w:rsid w:val="008F44CA"/>
    <w:rsid w:val="00905815"/>
    <w:rsid w:val="0090630B"/>
    <w:rsid w:val="0090708E"/>
    <w:rsid w:val="009101CD"/>
    <w:rsid w:val="00910319"/>
    <w:rsid w:val="00913AFC"/>
    <w:rsid w:val="0091490A"/>
    <w:rsid w:val="00915F45"/>
    <w:rsid w:val="00917455"/>
    <w:rsid w:val="00920596"/>
    <w:rsid w:val="00926C7B"/>
    <w:rsid w:val="00927BE3"/>
    <w:rsid w:val="00927DCB"/>
    <w:rsid w:val="00942326"/>
    <w:rsid w:val="00943CB7"/>
    <w:rsid w:val="0094715D"/>
    <w:rsid w:val="00950CCE"/>
    <w:rsid w:val="00951677"/>
    <w:rsid w:val="009523E6"/>
    <w:rsid w:val="009554A3"/>
    <w:rsid w:val="00961A09"/>
    <w:rsid w:val="00963285"/>
    <w:rsid w:val="009649EB"/>
    <w:rsid w:val="009651D8"/>
    <w:rsid w:val="009669B4"/>
    <w:rsid w:val="00967A74"/>
    <w:rsid w:val="00973573"/>
    <w:rsid w:val="0097392E"/>
    <w:rsid w:val="0097447D"/>
    <w:rsid w:val="00975FDF"/>
    <w:rsid w:val="00980634"/>
    <w:rsid w:val="00984A92"/>
    <w:rsid w:val="00985E56"/>
    <w:rsid w:val="0098611C"/>
    <w:rsid w:val="009914AD"/>
    <w:rsid w:val="00991FFC"/>
    <w:rsid w:val="00992082"/>
    <w:rsid w:val="00993583"/>
    <w:rsid w:val="00993BE9"/>
    <w:rsid w:val="00993E90"/>
    <w:rsid w:val="00995078"/>
    <w:rsid w:val="00997EBB"/>
    <w:rsid w:val="009A1FB7"/>
    <w:rsid w:val="009A2F33"/>
    <w:rsid w:val="009A5EE8"/>
    <w:rsid w:val="009A65B4"/>
    <w:rsid w:val="009A6F93"/>
    <w:rsid w:val="009A71BF"/>
    <w:rsid w:val="009B62E4"/>
    <w:rsid w:val="009B77AF"/>
    <w:rsid w:val="009C098F"/>
    <w:rsid w:val="009C2E4A"/>
    <w:rsid w:val="009D1956"/>
    <w:rsid w:val="009E12C4"/>
    <w:rsid w:val="009E1F10"/>
    <w:rsid w:val="009E3592"/>
    <w:rsid w:val="009E639F"/>
    <w:rsid w:val="009E72E2"/>
    <w:rsid w:val="009F071F"/>
    <w:rsid w:val="009F2617"/>
    <w:rsid w:val="009F43B5"/>
    <w:rsid w:val="009F7B16"/>
    <w:rsid w:val="009F7EE4"/>
    <w:rsid w:val="00A05605"/>
    <w:rsid w:val="00A065AB"/>
    <w:rsid w:val="00A119D1"/>
    <w:rsid w:val="00A149AF"/>
    <w:rsid w:val="00A1616F"/>
    <w:rsid w:val="00A20954"/>
    <w:rsid w:val="00A23DDA"/>
    <w:rsid w:val="00A2463E"/>
    <w:rsid w:val="00A27272"/>
    <w:rsid w:val="00A30034"/>
    <w:rsid w:val="00A31363"/>
    <w:rsid w:val="00A328F0"/>
    <w:rsid w:val="00A33E3B"/>
    <w:rsid w:val="00A34EB2"/>
    <w:rsid w:val="00A37D90"/>
    <w:rsid w:val="00A47206"/>
    <w:rsid w:val="00A47CAC"/>
    <w:rsid w:val="00A50FFC"/>
    <w:rsid w:val="00A5250C"/>
    <w:rsid w:val="00A607C0"/>
    <w:rsid w:val="00A61828"/>
    <w:rsid w:val="00A621BE"/>
    <w:rsid w:val="00A65AC7"/>
    <w:rsid w:val="00A665B4"/>
    <w:rsid w:val="00A709F8"/>
    <w:rsid w:val="00A72E91"/>
    <w:rsid w:val="00A74E92"/>
    <w:rsid w:val="00A752D1"/>
    <w:rsid w:val="00A767F9"/>
    <w:rsid w:val="00A77796"/>
    <w:rsid w:val="00A77973"/>
    <w:rsid w:val="00A80D23"/>
    <w:rsid w:val="00A82EDB"/>
    <w:rsid w:val="00A85841"/>
    <w:rsid w:val="00A8598D"/>
    <w:rsid w:val="00A85C85"/>
    <w:rsid w:val="00A910C4"/>
    <w:rsid w:val="00A9357B"/>
    <w:rsid w:val="00A93D6D"/>
    <w:rsid w:val="00AA02F3"/>
    <w:rsid w:val="00AA0532"/>
    <w:rsid w:val="00AA4165"/>
    <w:rsid w:val="00AB0ADF"/>
    <w:rsid w:val="00AB2506"/>
    <w:rsid w:val="00AB430A"/>
    <w:rsid w:val="00AB6EC8"/>
    <w:rsid w:val="00AB7BFE"/>
    <w:rsid w:val="00AB7EF6"/>
    <w:rsid w:val="00AC4143"/>
    <w:rsid w:val="00AC4807"/>
    <w:rsid w:val="00AC7035"/>
    <w:rsid w:val="00AD0180"/>
    <w:rsid w:val="00AD575B"/>
    <w:rsid w:val="00AD7E56"/>
    <w:rsid w:val="00AE3678"/>
    <w:rsid w:val="00AE4E54"/>
    <w:rsid w:val="00AE4F29"/>
    <w:rsid w:val="00AE50EA"/>
    <w:rsid w:val="00AF2B9C"/>
    <w:rsid w:val="00AF3825"/>
    <w:rsid w:val="00B00929"/>
    <w:rsid w:val="00B0351D"/>
    <w:rsid w:val="00B05BE7"/>
    <w:rsid w:val="00B10526"/>
    <w:rsid w:val="00B105B3"/>
    <w:rsid w:val="00B1109B"/>
    <w:rsid w:val="00B26371"/>
    <w:rsid w:val="00B26687"/>
    <w:rsid w:val="00B273AE"/>
    <w:rsid w:val="00B332C4"/>
    <w:rsid w:val="00B34744"/>
    <w:rsid w:val="00B3584E"/>
    <w:rsid w:val="00B35BF3"/>
    <w:rsid w:val="00B41F1D"/>
    <w:rsid w:val="00B42362"/>
    <w:rsid w:val="00B4455B"/>
    <w:rsid w:val="00B44D0F"/>
    <w:rsid w:val="00B56953"/>
    <w:rsid w:val="00B61AB9"/>
    <w:rsid w:val="00B65625"/>
    <w:rsid w:val="00B67AA2"/>
    <w:rsid w:val="00B7504D"/>
    <w:rsid w:val="00B7573C"/>
    <w:rsid w:val="00B80047"/>
    <w:rsid w:val="00B82C8C"/>
    <w:rsid w:val="00B849CB"/>
    <w:rsid w:val="00B84D46"/>
    <w:rsid w:val="00B867E6"/>
    <w:rsid w:val="00B90274"/>
    <w:rsid w:val="00B913B2"/>
    <w:rsid w:val="00B926B7"/>
    <w:rsid w:val="00B972F4"/>
    <w:rsid w:val="00B97CFF"/>
    <w:rsid w:val="00BA01B7"/>
    <w:rsid w:val="00BA0D71"/>
    <w:rsid w:val="00BA0F1A"/>
    <w:rsid w:val="00BA14AD"/>
    <w:rsid w:val="00BA2A2B"/>
    <w:rsid w:val="00BA3602"/>
    <w:rsid w:val="00BA445B"/>
    <w:rsid w:val="00BA5C6C"/>
    <w:rsid w:val="00BA6989"/>
    <w:rsid w:val="00BB581B"/>
    <w:rsid w:val="00BB5D1D"/>
    <w:rsid w:val="00BC12F0"/>
    <w:rsid w:val="00BC29E8"/>
    <w:rsid w:val="00BC6D4D"/>
    <w:rsid w:val="00BD164D"/>
    <w:rsid w:val="00BD2827"/>
    <w:rsid w:val="00BD2F62"/>
    <w:rsid w:val="00BD358A"/>
    <w:rsid w:val="00BD632E"/>
    <w:rsid w:val="00BE1299"/>
    <w:rsid w:val="00BE1DA1"/>
    <w:rsid w:val="00BE5004"/>
    <w:rsid w:val="00BE55F8"/>
    <w:rsid w:val="00BF17FA"/>
    <w:rsid w:val="00BF293F"/>
    <w:rsid w:val="00BF6212"/>
    <w:rsid w:val="00C04005"/>
    <w:rsid w:val="00C04CA2"/>
    <w:rsid w:val="00C103A3"/>
    <w:rsid w:val="00C13CA7"/>
    <w:rsid w:val="00C14783"/>
    <w:rsid w:val="00C17345"/>
    <w:rsid w:val="00C2085E"/>
    <w:rsid w:val="00C24D12"/>
    <w:rsid w:val="00C31F42"/>
    <w:rsid w:val="00C32788"/>
    <w:rsid w:val="00C33A25"/>
    <w:rsid w:val="00C34E99"/>
    <w:rsid w:val="00C35FCA"/>
    <w:rsid w:val="00C360A4"/>
    <w:rsid w:val="00C42F7D"/>
    <w:rsid w:val="00C4306A"/>
    <w:rsid w:val="00C57361"/>
    <w:rsid w:val="00C62C96"/>
    <w:rsid w:val="00C63A3F"/>
    <w:rsid w:val="00C64B53"/>
    <w:rsid w:val="00C66383"/>
    <w:rsid w:val="00C66B23"/>
    <w:rsid w:val="00C6788C"/>
    <w:rsid w:val="00C7252A"/>
    <w:rsid w:val="00C773C0"/>
    <w:rsid w:val="00C77796"/>
    <w:rsid w:val="00C77B31"/>
    <w:rsid w:val="00C827C5"/>
    <w:rsid w:val="00C86D33"/>
    <w:rsid w:val="00C87192"/>
    <w:rsid w:val="00CA0490"/>
    <w:rsid w:val="00CA11E4"/>
    <w:rsid w:val="00CA25CE"/>
    <w:rsid w:val="00CA71AA"/>
    <w:rsid w:val="00CA7235"/>
    <w:rsid w:val="00CA76F6"/>
    <w:rsid w:val="00CA7C10"/>
    <w:rsid w:val="00CB391D"/>
    <w:rsid w:val="00CB5F66"/>
    <w:rsid w:val="00CB7238"/>
    <w:rsid w:val="00CB7491"/>
    <w:rsid w:val="00CB77E3"/>
    <w:rsid w:val="00CC1A7C"/>
    <w:rsid w:val="00CC1C65"/>
    <w:rsid w:val="00CC20DA"/>
    <w:rsid w:val="00CC2641"/>
    <w:rsid w:val="00CC733D"/>
    <w:rsid w:val="00CC7CB5"/>
    <w:rsid w:val="00CD007B"/>
    <w:rsid w:val="00CD42E9"/>
    <w:rsid w:val="00CE0BC5"/>
    <w:rsid w:val="00CE124F"/>
    <w:rsid w:val="00CE2C2E"/>
    <w:rsid w:val="00CE41DB"/>
    <w:rsid w:val="00CE45D2"/>
    <w:rsid w:val="00CE5920"/>
    <w:rsid w:val="00CF0B6B"/>
    <w:rsid w:val="00CF1A56"/>
    <w:rsid w:val="00CF2D4D"/>
    <w:rsid w:val="00CF7852"/>
    <w:rsid w:val="00D053E3"/>
    <w:rsid w:val="00D07DFA"/>
    <w:rsid w:val="00D07F45"/>
    <w:rsid w:val="00D11C03"/>
    <w:rsid w:val="00D15EE6"/>
    <w:rsid w:val="00D212F7"/>
    <w:rsid w:val="00D22D03"/>
    <w:rsid w:val="00D23837"/>
    <w:rsid w:val="00D24AE4"/>
    <w:rsid w:val="00D26A14"/>
    <w:rsid w:val="00D27F10"/>
    <w:rsid w:val="00D340FE"/>
    <w:rsid w:val="00D34BCF"/>
    <w:rsid w:val="00D36924"/>
    <w:rsid w:val="00D402BA"/>
    <w:rsid w:val="00D41EEC"/>
    <w:rsid w:val="00D42ADC"/>
    <w:rsid w:val="00D42B83"/>
    <w:rsid w:val="00D471A9"/>
    <w:rsid w:val="00D52890"/>
    <w:rsid w:val="00D56DAD"/>
    <w:rsid w:val="00D62F8A"/>
    <w:rsid w:val="00D71BF5"/>
    <w:rsid w:val="00D71E5C"/>
    <w:rsid w:val="00D72ED5"/>
    <w:rsid w:val="00D73276"/>
    <w:rsid w:val="00D74F0B"/>
    <w:rsid w:val="00D7724D"/>
    <w:rsid w:val="00D808F8"/>
    <w:rsid w:val="00D84DBC"/>
    <w:rsid w:val="00D92C10"/>
    <w:rsid w:val="00D93307"/>
    <w:rsid w:val="00D944EA"/>
    <w:rsid w:val="00D954EB"/>
    <w:rsid w:val="00D97FBE"/>
    <w:rsid w:val="00DA2E33"/>
    <w:rsid w:val="00DA5ED6"/>
    <w:rsid w:val="00DB088A"/>
    <w:rsid w:val="00DB18E3"/>
    <w:rsid w:val="00DB3064"/>
    <w:rsid w:val="00DB364E"/>
    <w:rsid w:val="00DB4872"/>
    <w:rsid w:val="00DB4C42"/>
    <w:rsid w:val="00DD3BDF"/>
    <w:rsid w:val="00DE24E8"/>
    <w:rsid w:val="00DE5B3A"/>
    <w:rsid w:val="00DE5F79"/>
    <w:rsid w:val="00DE6E42"/>
    <w:rsid w:val="00DE749B"/>
    <w:rsid w:val="00DF207B"/>
    <w:rsid w:val="00DF20C6"/>
    <w:rsid w:val="00DF338A"/>
    <w:rsid w:val="00E0006B"/>
    <w:rsid w:val="00E00936"/>
    <w:rsid w:val="00E025C1"/>
    <w:rsid w:val="00E04064"/>
    <w:rsid w:val="00E0421A"/>
    <w:rsid w:val="00E05124"/>
    <w:rsid w:val="00E109E7"/>
    <w:rsid w:val="00E201F7"/>
    <w:rsid w:val="00E23C5C"/>
    <w:rsid w:val="00E26EA5"/>
    <w:rsid w:val="00E33358"/>
    <w:rsid w:val="00E3385F"/>
    <w:rsid w:val="00E34665"/>
    <w:rsid w:val="00E35279"/>
    <w:rsid w:val="00E36AAE"/>
    <w:rsid w:val="00E40DF4"/>
    <w:rsid w:val="00E4258A"/>
    <w:rsid w:val="00E50E2B"/>
    <w:rsid w:val="00E519E6"/>
    <w:rsid w:val="00E51ACD"/>
    <w:rsid w:val="00E51C22"/>
    <w:rsid w:val="00E53223"/>
    <w:rsid w:val="00E544A1"/>
    <w:rsid w:val="00E734ED"/>
    <w:rsid w:val="00E74B24"/>
    <w:rsid w:val="00E753CA"/>
    <w:rsid w:val="00E76D64"/>
    <w:rsid w:val="00E82162"/>
    <w:rsid w:val="00E821F5"/>
    <w:rsid w:val="00E8561F"/>
    <w:rsid w:val="00E86661"/>
    <w:rsid w:val="00E92931"/>
    <w:rsid w:val="00E93457"/>
    <w:rsid w:val="00E949DB"/>
    <w:rsid w:val="00E96A5D"/>
    <w:rsid w:val="00EA0A8F"/>
    <w:rsid w:val="00EA3B3F"/>
    <w:rsid w:val="00EA621B"/>
    <w:rsid w:val="00EB0456"/>
    <w:rsid w:val="00EB2FD5"/>
    <w:rsid w:val="00EB4F7C"/>
    <w:rsid w:val="00EC2BAD"/>
    <w:rsid w:val="00EC3565"/>
    <w:rsid w:val="00EC3BEA"/>
    <w:rsid w:val="00EC7543"/>
    <w:rsid w:val="00EC7769"/>
    <w:rsid w:val="00EC780A"/>
    <w:rsid w:val="00ED022D"/>
    <w:rsid w:val="00ED29F5"/>
    <w:rsid w:val="00ED42F8"/>
    <w:rsid w:val="00ED5ED3"/>
    <w:rsid w:val="00EE0630"/>
    <w:rsid w:val="00EE2EB8"/>
    <w:rsid w:val="00EE38CA"/>
    <w:rsid w:val="00EF1F79"/>
    <w:rsid w:val="00EF32F7"/>
    <w:rsid w:val="00EF3E20"/>
    <w:rsid w:val="00EF415F"/>
    <w:rsid w:val="00EF6D6E"/>
    <w:rsid w:val="00EF6F51"/>
    <w:rsid w:val="00F02097"/>
    <w:rsid w:val="00F023A7"/>
    <w:rsid w:val="00F03237"/>
    <w:rsid w:val="00F033CB"/>
    <w:rsid w:val="00F04B89"/>
    <w:rsid w:val="00F04E04"/>
    <w:rsid w:val="00F05E6B"/>
    <w:rsid w:val="00F0738B"/>
    <w:rsid w:val="00F1230F"/>
    <w:rsid w:val="00F14C40"/>
    <w:rsid w:val="00F1517C"/>
    <w:rsid w:val="00F177A3"/>
    <w:rsid w:val="00F20912"/>
    <w:rsid w:val="00F229DC"/>
    <w:rsid w:val="00F23CBF"/>
    <w:rsid w:val="00F274C7"/>
    <w:rsid w:val="00F30D65"/>
    <w:rsid w:val="00F34AD9"/>
    <w:rsid w:val="00F35E2D"/>
    <w:rsid w:val="00F36C7A"/>
    <w:rsid w:val="00F41020"/>
    <w:rsid w:val="00F415EC"/>
    <w:rsid w:val="00F45601"/>
    <w:rsid w:val="00F47DE3"/>
    <w:rsid w:val="00F51084"/>
    <w:rsid w:val="00F511A2"/>
    <w:rsid w:val="00F51D08"/>
    <w:rsid w:val="00F524D2"/>
    <w:rsid w:val="00F53118"/>
    <w:rsid w:val="00F55A08"/>
    <w:rsid w:val="00F55A27"/>
    <w:rsid w:val="00F6268B"/>
    <w:rsid w:val="00F6374F"/>
    <w:rsid w:val="00F643F8"/>
    <w:rsid w:val="00F65A42"/>
    <w:rsid w:val="00F667C0"/>
    <w:rsid w:val="00F71A65"/>
    <w:rsid w:val="00F83C87"/>
    <w:rsid w:val="00F8572E"/>
    <w:rsid w:val="00F85D5C"/>
    <w:rsid w:val="00F91E3D"/>
    <w:rsid w:val="00F9246F"/>
    <w:rsid w:val="00F924C2"/>
    <w:rsid w:val="00F946F5"/>
    <w:rsid w:val="00FA07E1"/>
    <w:rsid w:val="00FA15FA"/>
    <w:rsid w:val="00FA5070"/>
    <w:rsid w:val="00FB15E9"/>
    <w:rsid w:val="00FB388E"/>
    <w:rsid w:val="00FB50BA"/>
    <w:rsid w:val="00FB5C62"/>
    <w:rsid w:val="00FB7879"/>
    <w:rsid w:val="00FC1571"/>
    <w:rsid w:val="00FC4BEE"/>
    <w:rsid w:val="00FC4DA0"/>
    <w:rsid w:val="00FC7DC1"/>
    <w:rsid w:val="00FD2889"/>
    <w:rsid w:val="00FD4361"/>
    <w:rsid w:val="00FD7682"/>
    <w:rsid w:val="00FE2A11"/>
    <w:rsid w:val="00FE2E58"/>
    <w:rsid w:val="00FE5540"/>
    <w:rsid w:val="00FF1104"/>
    <w:rsid w:val="00FF1A56"/>
    <w:rsid w:val="00FF61E8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,"/>
  <w14:docId w14:val="5D46FBF5"/>
  <w15:docId w15:val="{BFD18472-74A5-4A41-9207-D4689879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57CC"/>
    <w:pPr>
      <w:suppressAutoHyphens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D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rsid w:val="004357CC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435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4357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4357CC"/>
    <w:rPr>
      <w:color w:val="808080"/>
    </w:rPr>
  </w:style>
  <w:style w:type="character" w:customStyle="1" w:styleId="Heading2Char">
    <w:name w:val="Heading 2 Char"/>
    <w:basedOn w:val="DefaultParagraphFont"/>
    <w:rsid w:val="004357CC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customStyle="1" w:styleId="NewsletterHeading">
    <w:name w:val="Newsletter Heading"/>
    <w:basedOn w:val="Normal"/>
    <w:rsid w:val="004357CC"/>
    <w:rPr>
      <w:rFonts w:ascii="Arial" w:hAnsi="Arial"/>
      <w:b/>
      <w:color w:val="FFFFFF"/>
      <w:sz w:val="62"/>
    </w:rPr>
  </w:style>
  <w:style w:type="paragraph" w:customStyle="1" w:styleId="NewsletterSubhead">
    <w:name w:val="Newsletter Subhead"/>
    <w:basedOn w:val="Normal"/>
    <w:rsid w:val="004357CC"/>
    <w:rPr>
      <w:color w:val="FFFFFF"/>
      <w:sz w:val="26"/>
    </w:rPr>
  </w:style>
  <w:style w:type="paragraph" w:customStyle="1" w:styleId="NewsletterHeadline">
    <w:name w:val="Newsletter Headline"/>
    <w:basedOn w:val="Normal"/>
    <w:rsid w:val="004357CC"/>
    <w:rPr>
      <w:rFonts w:ascii="Arial" w:hAnsi="Arial"/>
      <w:b/>
      <w:sz w:val="32"/>
    </w:rPr>
  </w:style>
  <w:style w:type="paragraph" w:customStyle="1" w:styleId="NewsletterBody">
    <w:name w:val="Newsletter Body"/>
    <w:basedOn w:val="Normal"/>
    <w:rsid w:val="004357CC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rsid w:val="004357CC"/>
    <w:rPr>
      <w:color w:val="FFFFFF"/>
      <w:sz w:val="20"/>
    </w:rPr>
  </w:style>
  <w:style w:type="paragraph" w:customStyle="1" w:styleId="CompanyName">
    <w:name w:val="Company Name"/>
    <w:basedOn w:val="NewsletterHeading"/>
    <w:rsid w:val="004357CC"/>
    <w:rPr>
      <w:sz w:val="52"/>
      <w:szCs w:val="52"/>
    </w:rPr>
  </w:style>
  <w:style w:type="paragraph" w:customStyle="1" w:styleId="NewsletterDate">
    <w:name w:val="Newsletter Date"/>
    <w:basedOn w:val="WhiteText"/>
    <w:rsid w:val="004357CC"/>
    <w:pPr>
      <w:jc w:val="right"/>
    </w:pPr>
  </w:style>
  <w:style w:type="paragraph" w:customStyle="1" w:styleId="Smallprint">
    <w:name w:val="Small print"/>
    <w:basedOn w:val="NewsletterBody"/>
    <w:rsid w:val="004357CC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rsid w:val="004357CC"/>
    <w:rPr>
      <w:color w:val="0000FF"/>
      <w:u w:val="single"/>
    </w:rPr>
  </w:style>
  <w:style w:type="character" w:customStyle="1" w:styleId="Mention1">
    <w:name w:val="Mention1"/>
    <w:basedOn w:val="DefaultParagraphFont"/>
    <w:rsid w:val="004357CC"/>
    <w:rPr>
      <w:color w:val="2B579A"/>
      <w:shd w:val="clear" w:color="auto" w:fill="E6E6E6"/>
    </w:rPr>
  </w:style>
  <w:style w:type="paragraph" w:styleId="Header">
    <w:name w:val="header"/>
    <w:basedOn w:val="Normal"/>
    <w:uiPriority w:val="99"/>
    <w:rsid w:val="00435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  <w:rsid w:val="004357CC"/>
    <w:rPr>
      <w:sz w:val="24"/>
      <w:szCs w:val="24"/>
    </w:rPr>
  </w:style>
  <w:style w:type="paragraph" w:styleId="Footer">
    <w:name w:val="footer"/>
    <w:basedOn w:val="Normal"/>
    <w:rsid w:val="00435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4357C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A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3E20"/>
    <w:rPr>
      <w:color w:val="954F72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00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A5D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44A1"/>
    <w:pPr>
      <w:suppressAutoHyphens w:val="0"/>
      <w:autoSpaceDN/>
      <w:spacing w:before="100" w:beforeAutospacing="1" w:after="100" w:afterAutospacing="1"/>
      <w:textAlignment w:val="auto"/>
    </w:pPr>
    <w:rPr>
      <w:lang w:val="en-GB" w:eastAsia="en-GB"/>
    </w:rPr>
  </w:style>
  <w:style w:type="paragraph" w:customStyle="1" w:styleId="comp">
    <w:name w:val="comp"/>
    <w:basedOn w:val="Normal"/>
    <w:rsid w:val="007531D7"/>
    <w:pPr>
      <w:suppressAutoHyphens w:val="0"/>
      <w:autoSpaceDN/>
      <w:spacing w:before="100" w:beforeAutospacing="1" w:after="100" w:afterAutospacing="1"/>
      <w:textAlignment w:val="auto"/>
    </w:pPr>
    <w:rPr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A4F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2DF4"/>
    <w:pPr>
      <w:ind w:left="720"/>
      <w:contextualSpacing/>
    </w:pPr>
  </w:style>
  <w:style w:type="table" w:styleId="TableGrid">
    <w:name w:val="Table Grid"/>
    <w:basedOn w:val="TableNormal"/>
    <w:uiPriority w:val="59"/>
    <w:rsid w:val="00A7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1D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92C1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2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1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9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9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9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rivewithsarahg@gmail.com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nager@huntsneur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D26D047891E47A7B40B4CA492BF79" ma:contentTypeVersion="14" ma:contentTypeDescription="Create a new document." ma:contentTypeScope="" ma:versionID="9d110c3eb06e1ae79288d19d7e02d764">
  <xsd:schema xmlns:xsd="http://www.w3.org/2001/XMLSchema" xmlns:xs="http://www.w3.org/2001/XMLSchema" xmlns:p="http://schemas.microsoft.com/office/2006/metadata/properties" xmlns:ns2="300b72d6-03dd-434b-afff-a24ca882819c" xmlns:ns3="caf22238-5912-4cf8-b668-2aac7d14024f" targetNamespace="http://schemas.microsoft.com/office/2006/metadata/properties" ma:root="true" ma:fieldsID="d2d1b5b54eff9b943e99abb969cb6952" ns2:_="" ns3:_="">
    <xsd:import namespace="300b72d6-03dd-434b-afff-a24ca882819c"/>
    <xsd:import namespace="caf22238-5912-4cf8-b668-2aac7d140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b72d6-03dd-434b-afff-a24ca8828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377977-e107-4826-96eb-92087d4ee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2238-5912-4cf8-b668-2aac7d14024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f233c54-1edd-45af-b4db-d34c40a282e4}" ma:internalName="TaxCatchAll" ma:showField="CatchAllData" ma:web="caf22238-5912-4cf8-b668-2aac7d140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22238-5912-4cf8-b668-2aac7d14024f" xsi:nil="true"/>
    <lcf76f155ced4ddcb4097134ff3c332f xmlns="300b72d6-03dd-434b-afff-a24ca88281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F8093B-A25B-4D07-94E6-D65898D0B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E06D5-B670-43E3-9CFD-309DBE1BC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9BE1E-692F-4D31-88A6-6B75F7A91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b72d6-03dd-434b-afff-a24ca882819c"/>
    <ds:schemaRef ds:uri="caf22238-5912-4cf8-b668-2aac7d140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4FB1B-6864-45F9-A0D1-547DE9079CC9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caf22238-5912-4cf8-b668-2aac7d14024f"/>
    <ds:schemaRef ds:uri="300b72d6-03dd-434b-afff-a24ca88281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6</TotalTime>
  <Pages>2</Pages>
  <Words>634</Words>
  <Characters>3059</Characters>
  <Application>Microsoft Office Word</Application>
  <DocSecurity>0</DocSecurity>
  <Lines>151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Mark</dc:creator>
  <cp:keywords/>
  <dc:description/>
  <cp:lastModifiedBy>Mark</cp:lastModifiedBy>
  <cp:revision>4</cp:revision>
  <cp:lastPrinted>2025-10-09T14:55:00Z</cp:lastPrinted>
  <dcterms:created xsi:type="dcterms:W3CDTF">2025-10-09T13:43:00Z</dcterms:created>
  <dcterms:modified xsi:type="dcterms:W3CDTF">2025-10-09T14:56:00Z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TC103360279990</vt:lpwstr>
  </property>
  <property fmtid="{D5CDD505-2E9C-101B-9397-08002B2CF9AE}" pid="3" name="GrammarlyDocumentId">
    <vt:lpwstr>4288c5ae2f3e6b2b77057793432254b1c1fe2243b80bf9c6fa02e1bc41603fb7</vt:lpwstr>
  </property>
  <property fmtid="{D5CDD505-2E9C-101B-9397-08002B2CF9AE}" pid="4" name="ContentTypeId">
    <vt:lpwstr>0x010100C90D26D047891E47A7B40B4CA492BF79</vt:lpwstr>
  </property>
  <property fmtid="{D5CDD505-2E9C-101B-9397-08002B2CF9AE}" pid="5" name="MediaServiceImageTags">
    <vt:lpwstr/>
  </property>
</Properties>
</file>